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EC" w:rsidRPr="009A6D4D" w:rsidRDefault="001D64EC" w:rsidP="009A6D4D">
      <w:pPr>
        <w:jc w:val="both"/>
        <w:rPr>
          <w:rFonts w:cs="Arial"/>
          <w:szCs w:val="20"/>
          <w:lang w:val="bs-Cyrl-BA"/>
        </w:rPr>
      </w:pPr>
    </w:p>
    <w:p w:rsidR="001D64EC" w:rsidRPr="009A6D4D" w:rsidRDefault="00D36B2C" w:rsidP="00D36B2C">
      <w:pPr>
        <w:jc w:val="right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ПРИЈЕДЛОГ</w:t>
      </w:r>
    </w:p>
    <w:p w:rsidR="003956CC" w:rsidRPr="00D36B2C" w:rsidRDefault="001D64EC" w:rsidP="00D36B2C">
      <w:pPr>
        <w:spacing w:before="0" w:after="0"/>
        <w:ind w:firstLine="720"/>
        <w:jc w:val="both"/>
        <w:rPr>
          <w:rFonts w:cs="Arial"/>
          <w:szCs w:val="20"/>
        </w:rPr>
      </w:pPr>
      <w:proofErr w:type="spellStart"/>
      <w:r w:rsidRPr="00D36B2C">
        <w:rPr>
          <w:rFonts w:cs="Arial"/>
          <w:szCs w:val="20"/>
        </w:rPr>
        <w:t>На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основу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члана</w:t>
      </w:r>
      <w:proofErr w:type="spellEnd"/>
      <w:r w:rsidRPr="00D36B2C">
        <w:rPr>
          <w:rFonts w:cs="Arial"/>
          <w:szCs w:val="20"/>
        </w:rPr>
        <w:t xml:space="preserve"> </w:t>
      </w:r>
      <w:r w:rsidRPr="00D36B2C">
        <w:rPr>
          <w:rFonts w:cs="Arial"/>
          <w:szCs w:val="20"/>
          <w:lang w:val="bs-Cyrl-BA"/>
        </w:rPr>
        <w:t>53</w:t>
      </w:r>
      <w:r w:rsidR="003956CC" w:rsidRPr="00D36B2C">
        <w:rPr>
          <w:rFonts w:cs="Arial"/>
          <w:szCs w:val="20"/>
        </w:rPr>
        <w:t>.</w:t>
      </w:r>
      <w:r w:rsidR="003956CC" w:rsidRPr="00D36B2C">
        <w:rPr>
          <w:rFonts w:cs="Arial"/>
          <w:szCs w:val="20"/>
          <w:lang w:val="bs-Cyrl-BA"/>
        </w:rPr>
        <w:t xml:space="preserve"> </w:t>
      </w:r>
      <w:proofErr w:type="spellStart"/>
      <w:r w:rsidR="003956CC" w:rsidRPr="00D36B2C">
        <w:rPr>
          <w:rFonts w:cs="Arial"/>
          <w:szCs w:val="20"/>
        </w:rPr>
        <w:t>Закона</w:t>
      </w:r>
      <w:proofErr w:type="spellEnd"/>
      <w:r w:rsidR="003956CC" w:rsidRPr="00D36B2C">
        <w:rPr>
          <w:rFonts w:cs="Arial"/>
          <w:szCs w:val="20"/>
        </w:rPr>
        <w:t xml:space="preserve"> о </w:t>
      </w:r>
      <w:proofErr w:type="spellStart"/>
      <w:r w:rsidR="003956CC" w:rsidRPr="00D36B2C">
        <w:rPr>
          <w:rFonts w:cs="Arial"/>
          <w:szCs w:val="20"/>
        </w:rPr>
        <w:t>заштити</w:t>
      </w:r>
      <w:proofErr w:type="spellEnd"/>
      <w:r w:rsidR="003956CC" w:rsidRPr="00D36B2C">
        <w:rPr>
          <w:rFonts w:cs="Arial"/>
          <w:szCs w:val="20"/>
        </w:rPr>
        <w:t xml:space="preserve"> </w:t>
      </w:r>
      <w:proofErr w:type="spellStart"/>
      <w:r w:rsidR="003956CC" w:rsidRPr="00D36B2C">
        <w:rPr>
          <w:rFonts w:cs="Arial"/>
          <w:szCs w:val="20"/>
        </w:rPr>
        <w:t>становништва</w:t>
      </w:r>
      <w:proofErr w:type="spellEnd"/>
      <w:r w:rsidR="003956CC" w:rsidRPr="00D36B2C">
        <w:rPr>
          <w:rFonts w:cs="Arial"/>
          <w:szCs w:val="20"/>
        </w:rPr>
        <w:t xml:space="preserve"> </w:t>
      </w:r>
      <w:proofErr w:type="spellStart"/>
      <w:r w:rsidR="003956CC" w:rsidRPr="00D36B2C">
        <w:rPr>
          <w:rFonts w:cs="Arial"/>
          <w:szCs w:val="20"/>
        </w:rPr>
        <w:t>од</w:t>
      </w:r>
      <w:proofErr w:type="spellEnd"/>
      <w:r w:rsidR="003956CC" w:rsidRPr="00D36B2C">
        <w:rPr>
          <w:rFonts w:cs="Arial"/>
          <w:szCs w:val="20"/>
        </w:rPr>
        <w:t xml:space="preserve"> </w:t>
      </w:r>
      <w:proofErr w:type="spellStart"/>
      <w:r w:rsidR="003956CC" w:rsidRPr="00D36B2C">
        <w:rPr>
          <w:rFonts w:cs="Arial"/>
          <w:szCs w:val="20"/>
        </w:rPr>
        <w:t>заразних</w:t>
      </w:r>
      <w:proofErr w:type="spellEnd"/>
      <w:r w:rsidR="003956CC" w:rsidRPr="00D36B2C">
        <w:rPr>
          <w:rFonts w:cs="Arial"/>
          <w:szCs w:val="20"/>
        </w:rPr>
        <w:t xml:space="preserve"> </w:t>
      </w:r>
      <w:proofErr w:type="spellStart"/>
      <w:r w:rsidR="003956CC" w:rsidRPr="00D36B2C">
        <w:rPr>
          <w:rFonts w:cs="Arial"/>
          <w:szCs w:val="20"/>
        </w:rPr>
        <w:t>болести</w:t>
      </w:r>
      <w:proofErr w:type="spellEnd"/>
      <w:r w:rsidR="003956CC" w:rsidRPr="00D36B2C">
        <w:rPr>
          <w:rFonts w:cs="Arial"/>
          <w:szCs w:val="20"/>
        </w:rPr>
        <w:t xml:space="preserve"> („</w:t>
      </w:r>
      <w:proofErr w:type="spellStart"/>
      <w:r w:rsidR="003956CC" w:rsidRPr="00D36B2C">
        <w:rPr>
          <w:rFonts w:cs="Arial"/>
          <w:szCs w:val="20"/>
        </w:rPr>
        <w:t>Службени</w:t>
      </w:r>
      <w:proofErr w:type="spellEnd"/>
      <w:r w:rsidR="003956CC" w:rsidRPr="00D36B2C">
        <w:rPr>
          <w:rFonts w:cs="Arial"/>
          <w:szCs w:val="20"/>
        </w:rPr>
        <w:t xml:space="preserve"> </w:t>
      </w:r>
      <w:proofErr w:type="spellStart"/>
      <w:r w:rsidR="003956CC" w:rsidRPr="00D36B2C">
        <w:rPr>
          <w:rFonts w:cs="Arial"/>
          <w:szCs w:val="20"/>
        </w:rPr>
        <w:t>гласник</w:t>
      </w:r>
      <w:proofErr w:type="spellEnd"/>
      <w:r w:rsidR="003956CC" w:rsidRPr="00D36B2C">
        <w:rPr>
          <w:rFonts w:cs="Arial"/>
          <w:szCs w:val="20"/>
        </w:rPr>
        <w:t xml:space="preserve"> </w:t>
      </w:r>
      <w:proofErr w:type="spellStart"/>
      <w:r w:rsidR="003956CC" w:rsidRPr="00D36B2C">
        <w:rPr>
          <w:rFonts w:cs="Arial"/>
          <w:szCs w:val="20"/>
        </w:rPr>
        <w:t>Републике</w:t>
      </w:r>
      <w:proofErr w:type="spellEnd"/>
      <w:r w:rsidR="003956CC" w:rsidRPr="00D36B2C">
        <w:rPr>
          <w:rFonts w:cs="Arial"/>
          <w:szCs w:val="20"/>
        </w:rPr>
        <w:t xml:space="preserve"> </w:t>
      </w:r>
      <w:proofErr w:type="spellStart"/>
      <w:proofErr w:type="gramStart"/>
      <w:r w:rsidR="003956CC" w:rsidRPr="00D36B2C">
        <w:rPr>
          <w:rFonts w:cs="Arial"/>
          <w:szCs w:val="20"/>
        </w:rPr>
        <w:t>Српске</w:t>
      </w:r>
      <w:proofErr w:type="spellEnd"/>
      <w:r w:rsidR="003956CC" w:rsidRPr="00D36B2C">
        <w:rPr>
          <w:rFonts w:cs="Arial"/>
          <w:szCs w:val="20"/>
        </w:rPr>
        <w:t>“</w:t>
      </w:r>
      <w:proofErr w:type="gramEnd"/>
      <w:r w:rsidR="003956CC" w:rsidRPr="00D36B2C">
        <w:rPr>
          <w:rFonts w:cs="Arial"/>
          <w:szCs w:val="20"/>
        </w:rPr>
        <w:t xml:space="preserve">, </w:t>
      </w:r>
      <w:proofErr w:type="spellStart"/>
      <w:r w:rsidR="003956CC" w:rsidRPr="00D36B2C">
        <w:rPr>
          <w:rFonts w:cs="Arial"/>
          <w:szCs w:val="20"/>
        </w:rPr>
        <w:t>број</w:t>
      </w:r>
      <w:proofErr w:type="spellEnd"/>
      <w:r w:rsidR="003956CC" w:rsidRPr="00D36B2C">
        <w:rPr>
          <w:rFonts w:cs="Arial"/>
          <w:szCs w:val="20"/>
        </w:rPr>
        <w:t>: 90/17</w:t>
      </w:r>
      <w:r w:rsidR="00BA28FE" w:rsidRPr="00D36B2C">
        <w:rPr>
          <w:rFonts w:cs="Arial"/>
          <w:szCs w:val="20"/>
          <w:lang w:val="sr-Cyrl-RS"/>
        </w:rPr>
        <w:t>, 42/20, 98/20 и 63/22</w:t>
      </w:r>
      <w:r w:rsidR="003956CC" w:rsidRPr="00D36B2C">
        <w:rPr>
          <w:rFonts w:cs="Arial"/>
          <w:szCs w:val="20"/>
        </w:rPr>
        <w:t>)</w:t>
      </w:r>
      <w:r w:rsidR="00D36B2C" w:rsidRPr="00D36B2C">
        <w:rPr>
          <w:rFonts w:cs="Arial"/>
          <w:szCs w:val="20"/>
          <w:lang w:val="bs-Cyrl-BA"/>
        </w:rPr>
        <w:t xml:space="preserve">, члана 39. Закона о локалној самоуправи (''Службени гласник Републике Српске'', бр.97/16, 36/19, 61/21, 100/25 и 114/25) и </w:t>
      </w:r>
      <w:proofErr w:type="spellStart"/>
      <w:r w:rsidR="00D36B2C" w:rsidRPr="00D36B2C">
        <w:rPr>
          <w:rFonts w:cs="Arial"/>
          <w:szCs w:val="20"/>
          <w:lang w:val="sr-Latn-BA"/>
        </w:rPr>
        <w:t>члана</w:t>
      </w:r>
      <w:proofErr w:type="spellEnd"/>
      <w:r w:rsidR="00D36B2C" w:rsidRPr="00D36B2C">
        <w:rPr>
          <w:rFonts w:cs="Arial"/>
          <w:szCs w:val="20"/>
          <w:lang w:val="sr-Latn-BA"/>
        </w:rPr>
        <w:t xml:space="preserve"> 3</w:t>
      </w:r>
      <w:r w:rsidR="00D36B2C" w:rsidRPr="00D36B2C">
        <w:rPr>
          <w:rFonts w:cs="Arial"/>
          <w:szCs w:val="20"/>
          <w:lang w:val="sr-Cyrl-BA"/>
        </w:rPr>
        <w:t>6</w:t>
      </w:r>
      <w:r w:rsidR="00D36B2C" w:rsidRPr="00D36B2C">
        <w:rPr>
          <w:rFonts w:cs="Arial"/>
          <w:szCs w:val="20"/>
          <w:lang w:val="sr-Latn-BA"/>
        </w:rPr>
        <w:t xml:space="preserve">. </w:t>
      </w:r>
      <w:proofErr w:type="spellStart"/>
      <w:r w:rsidR="00D36B2C" w:rsidRPr="00D36B2C">
        <w:rPr>
          <w:rFonts w:cs="Arial"/>
          <w:szCs w:val="20"/>
          <w:lang w:val="sr-Latn-BA"/>
        </w:rPr>
        <w:t>Статута</w:t>
      </w:r>
      <w:proofErr w:type="spellEnd"/>
      <w:r w:rsidR="00D36B2C" w:rsidRPr="00D36B2C">
        <w:rPr>
          <w:rFonts w:cs="Arial"/>
          <w:szCs w:val="20"/>
          <w:lang w:val="sr-Latn-BA"/>
        </w:rPr>
        <w:t xml:space="preserve"> </w:t>
      </w:r>
      <w:proofErr w:type="spellStart"/>
      <w:r w:rsidR="00D36B2C" w:rsidRPr="00D36B2C">
        <w:rPr>
          <w:rFonts w:cs="Arial"/>
          <w:szCs w:val="20"/>
          <w:lang w:val="sr-Latn-BA"/>
        </w:rPr>
        <w:t>општине</w:t>
      </w:r>
      <w:proofErr w:type="spellEnd"/>
      <w:r w:rsidR="00D36B2C" w:rsidRPr="00D36B2C">
        <w:rPr>
          <w:rFonts w:cs="Arial"/>
          <w:szCs w:val="20"/>
          <w:lang w:val="sr-Latn-BA"/>
        </w:rPr>
        <w:t xml:space="preserve"> </w:t>
      </w:r>
      <w:proofErr w:type="spellStart"/>
      <w:r w:rsidR="00D36B2C" w:rsidRPr="00D36B2C">
        <w:rPr>
          <w:rFonts w:cs="Arial"/>
          <w:szCs w:val="20"/>
          <w:lang w:val="sr-Latn-BA"/>
        </w:rPr>
        <w:t>Невесиње</w:t>
      </w:r>
      <w:proofErr w:type="spellEnd"/>
      <w:r w:rsidR="00D36B2C" w:rsidRPr="00D36B2C">
        <w:rPr>
          <w:rFonts w:cs="Arial"/>
          <w:szCs w:val="20"/>
          <w:lang w:val="sr-Latn-BA"/>
        </w:rPr>
        <w:t xml:space="preserve"> (</w:t>
      </w:r>
      <w:r w:rsidR="00D36B2C" w:rsidRPr="00D36B2C">
        <w:rPr>
          <w:rFonts w:cs="Arial"/>
          <w:szCs w:val="20"/>
          <w:lang w:val="sr-Cyrl-BA"/>
        </w:rPr>
        <w:t>„</w:t>
      </w:r>
      <w:proofErr w:type="spellStart"/>
      <w:r w:rsidR="00D36B2C" w:rsidRPr="00D36B2C">
        <w:rPr>
          <w:rFonts w:cs="Arial"/>
          <w:szCs w:val="20"/>
          <w:lang w:val="sr-Latn-BA"/>
        </w:rPr>
        <w:t>Службени</w:t>
      </w:r>
      <w:proofErr w:type="spellEnd"/>
      <w:r w:rsidR="00D36B2C" w:rsidRPr="00D36B2C">
        <w:rPr>
          <w:rFonts w:cs="Arial"/>
          <w:szCs w:val="20"/>
          <w:lang w:val="sr-Latn-BA"/>
        </w:rPr>
        <w:t xml:space="preserve"> </w:t>
      </w:r>
      <w:proofErr w:type="spellStart"/>
      <w:r w:rsidR="00D36B2C" w:rsidRPr="00D36B2C">
        <w:rPr>
          <w:rFonts w:cs="Arial"/>
          <w:szCs w:val="20"/>
          <w:lang w:val="sr-Latn-BA"/>
        </w:rPr>
        <w:t>гласник</w:t>
      </w:r>
      <w:proofErr w:type="spellEnd"/>
      <w:r w:rsidR="00D36B2C" w:rsidRPr="00D36B2C">
        <w:rPr>
          <w:rFonts w:cs="Arial"/>
          <w:szCs w:val="20"/>
          <w:lang w:val="sr-Latn-BA"/>
        </w:rPr>
        <w:t xml:space="preserve"> </w:t>
      </w:r>
      <w:proofErr w:type="spellStart"/>
      <w:r w:rsidR="00D36B2C" w:rsidRPr="00D36B2C">
        <w:rPr>
          <w:rFonts w:cs="Arial"/>
          <w:szCs w:val="20"/>
          <w:lang w:val="sr-Latn-BA"/>
        </w:rPr>
        <w:t>општине</w:t>
      </w:r>
      <w:proofErr w:type="spellEnd"/>
      <w:r w:rsidR="00D36B2C" w:rsidRPr="00D36B2C">
        <w:rPr>
          <w:rFonts w:cs="Arial"/>
          <w:szCs w:val="20"/>
          <w:lang w:val="sr-Latn-BA"/>
        </w:rPr>
        <w:t xml:space="preserve"> </w:t>
      </w:r>
      <w:proofErr w:type="spellStart"/>
      <w:r w:rsidR="00D36B2C" w:rsidRPr="00D36B2C">
        <w:rPr>
          <w:rFonts w:cs="Arial"/>
          <w:szCs w:val="20"/>
          <w:lang w:val="sr-Latn-BA"/>
        </w:rPr>
        <w:t>Невесиње</w:t>
      </w:r>
      <w:proofErr w:type="spellEnd"/>
      <w:r w:rsidR="00D36B2C" w:rsidRPr="00D36B2C">
        <w:rPr>
          <w:rFonts w:cs="Arial"/>
          <w:szCs w:val="20"/>
          <w:lang w:val="sr-Cyrl-BA"/>
        </w:rPr>
        <w:t>“</w:t>
      </w:r>
      <w:r w:rsidR="00D36B2C" w:rsidRPr="00D36B2C">
        <w:rPr>
          <w:rFonts w:cs="Arial"/>
          <w:szCs w:val="20"/>
          <w:lang w:val="sr-Latn-BA"/>
        </w:rPr>
        <w:t xml:space="preserve"> </w:t>
      </w:r>
      <w:proofErr w:type="spellStart"/>
      <w:r w:rsidR="00D36B2C" w:rsidRPr="00D36B2C">
        <w:rPr>
          <w:rFonts w:cs="Arial"/>
          <w:szCs w:val="20"/>
          <w:lang w:val="sr-Latn-BA"/>
        </w:rPr>
        <w:t>број</w:t>
      </w:r>
      <w:proofErr w:type="spellEnd"/>
      <w:r w:rsidR="00D36B2C" w:rsidRPr="00D36B2C">
        <w:rPr>
          <w:rFonts w:cs="Arial"/>
          <w:szCs w:val="20"/>
          <w:lang w:val="sr-Latn-BA"/>
        </w:rPr>
        <w:t xml:space="preserve"> </w:t>
      </w:r>
      <w:r w:rsidR="00D36B2C" w:rsidRPr="00D36B2C">
        <w:rPr>
          <w:rFonts w:cs="Arial"/>
          <w:szCs w:val="20"/>
          <w:lang w:val="sr-Cyrl-BA"/>
        </w:rPr>
        <w:t>6/17 и 16/17</w:t>
      </w:r>
      <w:r w:rsidR="00D36B2C" w:rsidRPr="00D36B2C">
        <w:rPr>
          <w:rFonts w:cs="Arial"/>
          <w:szCs w:val="20"/>
          <w:lang w:val="sr-Latn-BA"/>
        </w:rPr>
        <w:t>)</w:t>
      </w:r>
      <w:r w:rsidR="00D36B2C" w:rsidRPr="00D36B2C">
        <w:rPr>
          <w:rFonts w:cs="Arial"/>
          <w:szCs w:val="20"/>
          <w:lang w:val="bs-Cyrl-BA"/>
        </w:rPr>
        <w:t xml:space="preserve"> </w:t>
      </w:r>
      <w:proofErr w:type="spellStart"/>
      <w:r w:rsidR="003956CC" w:rsidRPr="00D36B2C">
        <w:rPr>
          <w:rFonts w:cs="Arial"/>
          <w:szCs w:val="20"/>
        </w:rPr>
        <w:t>Скупштина</w:t>
      </w:r>
      <w:proofErr w:type="spellEnd"/>
      <w:r w:rsidR="003956CC" w:rsidRPr="00D36B2C">
        <w:rPr>
          <w:rFonts w:cs="Arial"/>
          <w:szCs w:val="20"/>
        </w:rPr>
        <w:t xml:space="preserve"> </w:t>
      </w:r>
      <w:proofErr w:type="spellStart"/>
      <w:r w:rsidR="003956CC" w:rsidRPr="00D36B2C">
        <w:rPr>
          <w:rFonts w:cs="Arial"/>
          <w:szCs w:val="20"/>
        </w:rPr>
        <w:t>општине</w:t>
      </w:r>
      <w:proofErr w:type="spellEnd"/>
      <w:r w:rsidR="003956CC" w:rsidRPr="00D36B2C">
        <w:rPr>
          <w:rFonts w:cs="Arial"/>
          <w:szCs w:val="20"/>
          <w:lang w:val="sr-Cyrl-CS"/>
        </w:rPr>
        <w:t xml:space="preserve">  Невесиње </w:t>
      </w:r>
      <w:proofErr w:type="spellStart"/>
      <w:r w:rsidR="003956CC" w:rsidRPr="00D36B2C">
        <w:rPr>
          <w:rFonts w:cs="Arial"/>
          <w:szCs w:val="20"/>
        </w:rPr>
        <w:t>на</w:t>
      </w:r>
      <w:proofErr w:type="spellEnd"/>
      <w:r w:rsidR="00D36B2C" w:rsidRPr="00D36B2C">
        <w:rPr>
          <w:rFonts w:cs="Arial"/>
          <w:szCs w:val="20"/>
          <w:lang w:val="bs-Cyrl-BA"/>
        </w:rPr>
        <w:t>____</w:t>
      </w:r>
      <w:r w:rsidR="003956CC" w:rsidRPr="00D36B2C">
        <w:rPr>
          <w:rFonts w:cs="Arial"/>
          <w:szCs w:val="20"/>
        </w:rPr>
        <w:t xml:space="preserve"> </w:t>
      </w:r>
      <w:proofErr w:type="spellStart"/>
      <w:r w:rsidR="003956CC" w:rsidRPr="00D36B2C">
        <w:rPr>
          <w:rFonts w:cs="Arial"/>
          <w:szCs w:val="20"/>
        </w:rPr>
        <w:t>сједници</w:t>
      </w:r>
      <w:proofErr w:type="spellEnd"/>
      <w:r w:rsidR="003956CC" w:rsidRPr="00D36B2C">
        <w:rPr>
          <w:rFonts w:cs="Arial"/>
          <w:szCs w:val="20"/>
        </w:rPr>
        <w:t xml:space="preserve"> </w:t>
      </w:r>
      <w:proofErr w:type="spellStart"/>
      <w:r w:rsidR="003956CC" w:rsidRPr="00D36B2C">
        <w:rPr>
          <w:rFonts w:cs="Arial"/>
          <w:szCs w:val="20"/>
        </w:rPr>
        <w:t>одржаној</w:t>
      </w:r>
      <w:proofErr w:type="spellEnd"/>
      <w:r w:rsidR="003956CC" w:rsidRPr="00D36B2C">
        <w:rPr>
          <w:rFonts w:cs="Arial"/>
          <w:szCs w:val="20"/>
        </w:rPr>
        <w:t xml:space="preserve"> </w:t>
      </w:r>
      <w:proofErr w:type="spellStart"/>
      <w:r w:rsidR="003956CC" w:rsidRPr="00D36B2C">
        <w:rPr>
          <w:rFonts w:cs="Arial"/>
          <w:szCs w:val="20"/>
        </w:rPr>
        <w:t>дана</w:t>
      </w:r>
      <w:proofErr w:type="spellEnd"/>
      <w:r w:rsidR="00D36B2C" w:rsidRPr="00D36B2C">
        <w:rPr>
          <w:rFonts w:cs="Arial"/>
          <w:szCs w:val="20"/>
          <w:lang w:val="sr-Cyrl-CS"/>
        </w:rPr>
        <w:t>______________</w:t>
      </w:r>
      <w:proofErr w:type="spellStart"/>
      <w:r w:rsidR="003956CC" w:rsidRPr="00D36B2C">
        <w:rPr>
          <w:rFonts w:cs="Arial"/>
          <w:szCs w:val="20"/>
        </w:rPr>
        <w:t>године</w:t>
      </w:r>
      <w:proofErr w:type="spellEnd"/>
      <w:r w:rsidR="003956CC" w:rsidRPr="00D36B2C">
        <w:rPr>
          <w:rFonts w:cs="Arial"/>
          <w:szCs w:val="20"/>
        </w:rPr>
        <w:t>,</w:t>
      </w:r>
      <w:r w:rsidR="003956CC" w:rsidRPr="00D36B2C">
        <w:rPr>
          <w:rFonts w:cs="Arial"/>
          <w:szCs w:val="20"/>
          <w:lang w:val="bs-Cyrl-BA"/>
        </w:rPr>
        <w:t xml:space="preserve"> </w:t>
      </w:r>
      <w:proofErr w:type="spellStart"/>
      <w:r w:rsidR="003956CC" w:rsidRPr="00D36B2C">
        <w:rPr>
          <w:rFonts w:cs="Arial"/>
          <w:szCs w:val="20"/>
        </w:rPr>
        <w:t>доноси</w:t>
      </w:r>
      <w:proofErr w:type="spellEnd"/>
    </w:p>
    <w:p w:rsidR="003956CC" w:rsidRPr="00D36B2C" w:rsidRDefault="003956CC" w:rsidP="00D36B2C">
      <w:pPr>
        <w:spacing w:before="0" w:after="0"/>
        <w:jc w:val="both"/>
        <w:rPr>
          <w:rFonts w:cs="Arial"/>
          <w:szCs w:val="20"/>
          <w:lang w:val="sr-Cyrl-CS"/>
        </w:rPr>
      </w:pPr>
    </w:p>
    <w:p w:rsidR="003956CC" w:rsidRPr="00D36B2C" w:rsidRDefault="00B77595" w:rsidP="00D36B2C">
      <w:pPr>
        <w:spacing w:before="0" w:after="0"/>
        <w:jc w:val="center"/>
        <w:rPr>
          <w:rFonts w:cs="Arial"/>
          <w:b/>
          <w:szCs w:val="20"/>
          <w:lang w:val="bs-Cyrl-BA"/>
        </w:rPr>
      </w:pPr>
      <w:bookmarkStart w:id="0" w:name="_GoBack"/>
      <w:r w:rsidRPr="00D36B2C">
        <w:rPr>
          <w:rFonts w:cs="Arial"/>
          <w:b/>
          <w:szCs w:val="20"/>
        </w:rPr>
        <w:t>П</w:t>
      </w:r>
      <w:r w:rsidRPr="00D36B2C">
        <w:rPr>
          <w:rFonts w:cs="Arial"/>
          <w:b/>
          <w:szCs w:val="20"/>
          <w:lang w:val="bs-Cyrl-BA"/>
        </w:rPr>
        <w:t>РОГРАМ МЈЕРА</w:t>
      </w:r>
    </w:p>
    <w:p w:rsidR="003956CC" w:rsidRPr="00D36B2C" w:rsidRDefault="009A6D4D" w:rsidP="00D36B2C">
      <w:pPr>
        <w:spacing w:before="0" w:after="0"/>
        <w:jc w:val="center"/>
        <w:rPr>
          <w:rFonts w:cs="Arial"/>
          <w:b/>
          <w:szCs w:val="20"/>
          <w:lang w:val="bs-Latn-BA"/>
        </w:rPr>
      </w:pPr>
      <w:r w:rsidRPr="00D36B2C">
        <w:rPr>
          <w:rFonts w:cs="Arial"/>
          <w:b/>
          <w:szCs w:val="20"/>
          <w:lang w:val="bs-Cyrl-BA"/>
        </w:rPr>
        <w:t xml:space="preserve">ЗА СПРЕЧАВАЊУ И </w:t>
      </w:r>
      <w:r w:rsidR="00B77595" w:rsidRPr="00D36B2C">
        <w:rPr>
          <w:rFonts w:cs="Arial"/>
          <w:b/>
          <w:szCs w:val="20"/>
          <w:lang w:val="bs-Cyrl-BA"/>
        </w:rPr>
        <w:t xml:space="preserve"> СУЗБИЈАЊЕ, ЕЛИМИНАЦИЈУ И ЕРАДИКАЦИЈУ ЗАРАЗНИХ БОЛЕСТИ НА П</w:t>
      </w:r>
      <w:r w:rsidR="00EF5FC1" w:rsidRPr="00D36B2C">
        <w:rPr>
          <w:rFonts w:cs="Arial"/>
          <w:b/>
          <w:szCs w:val="20"/>
          <w:lang w:val="bs-Cyrl-BA"/>
        </w:rPr>
        <w:t>ОДРУЧЈУ ОПШТИНЕ НЕВЕСИЊЕ ЗА 2026</w:t>
      </w:r>
      <w:r w:rsidR="00B77595" w:rsidRPr="00D36B2C">
        <w:rPr>
          <w:rFonts w:cs="Arial"/>
          <w:b/>
          <w:szCs w:val="20"/>
          <w:lang w:val="bs-Cyrl-BA"/>
        </w:rPr>
        <w:t>.ГОДИНУ</w:t>
      </w:r>
    </w:p>
    <w:bookmarkEnd w:id="0"/>
    <w:p w:rsidR="003956CC" w:rsidRPr="00D36B2C" w:rsidRDefault="003956CC" w:rsidP="00D36B2C">
      <w:pPr>
        <w:spacing w:before="0" w:after="0"/>
        <w:jc w:val="both"/>
        <w:rPr>
          <w:rFonts w:cs="Arial"/>
          <w:b/>
          <w:szCs w:val="20"/>
          <w:lang w:val="sr-Cyrl-CS"/>
        </w:rPr>
      </w:pPr>
    </w:p>
    <w:p w:rsidR="003956CC" w:rsidRPr="00D36B2C" w:rsidRDefault="003956CC" w:rsidP="00D36B2C">
      <w:pPr>
        <w:spacing w:before="0" w:after="0"/>
        <w:jc w:val="both"/>
        <w:rPr>
          <w:rFonts w:cs="Arial"/>
          <w:b/>
          <w:szCs w:val="20"/>
          <w:lang w:val="sr-Cyrl-CS"/>
        </w:rPr>
      </w:pPr>
      <w:r w:rsidRPr="00D36B2C">
        <w:rPr>
          <w:rFonts w:cs="Arial"/>
          <w:b/>
          <w:szCs w:val="20"/>
        </w:rPr>
        <w:t>I - ОПШТЕ ОДРЕДБЕ</w:t>
      </w:r>
    </w:p>
    <w:p w:rsidR="003956CC" w:rsidRPr="00D36B2C" w:rsidRDefault="003956CC" w:rsidP="00D36B2C">
      <w:pPr>
        <w:spacing w:before="0" w:after="0"/>
        <w:jc w:val="both"/>
        <w:rPr>
          <w:rFonts w:cs="Arial"/>
          <w:b/>
          <w:szCs w:val="20"/>
          <w:lang w:val="sr-Cyrl-CS"/>
        </w:rPr>
      </w:pPr>
    </w:p>
    <w:p w:rsidR="001D64EC" w:rsidRPr="00D36B2C" w:rsidRDefault="001D64EC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 xml:space="preserve">Чланом 3. </w:t>
      </w:r>
      <w:proofErr w:type="spellStart"/>
      <w:r w:rsidRPr="00D36B2C">
        <w:rPr>
          <w:rFonts w:cs="Arial"/>
          <w:szCs w:val="20"/>
        </w:rPr>
        <w:t>Закона</w:t>
      </w:r>
      <w:proofErr w:type="spellEnd"/>
      <w:r w:rsidRPr="00D36B2C">
        <w:rPr>
          <w:rFonts w:cs="Arial"/>
          <w:szCs w:val="20"/>
        </w:rPr>
        <w:t xml:space="preserve"> о </w:t>
      </w:r>
      <w:proofErr w:type="spellStart"/>
      <w:r w:rsidRPr="00D36B2C">
        <w:rPr>
          <w:rFonts w:cs="Arial"/>
          <w:szCs w:val="20"/>
        </w:rPr>
        <w:t>заштити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становништва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од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заразних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болести</w:t>
      </w:r>
      <w:proofErr w:type="spellEnd"/>
      <w:r w:rsidRPr="00D36B2C">
        <w:rPr>
          <w:rFonts w:cs="Arial"/>
          <w:szCs w:val="20"/>
        </w:rPr>
        <w:t xml:space="preserve"> („</w:t>
      </w:r>
      <w:proofErr w:type="spellStart"/>
      <w:r w:rsidRPr="00D36B2C">
        <w:rPr>
          <w:rFonts w:cs="Arial"/>
          <w:szCs w:val="20"/>
        </w:rPr>
        <w:t>Службени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гласник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Републике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proofErr w:type="gramStart"/>
      <w:r w:rsidRPr="00D36B2C">
        <w:rPr>
          <w:rFonts w:cs="Arial"/>
          <w:szCs w:val="20"/>
        </w:rPr>
        <w:t>Српске</w:t>
      </w:r>
      <w:proofErr w:type="spellEnd"/>
      <w:r w:rsidRPr="00D36B2C">
        <w:rPr>
          <w:rFonts w:cs="Arial"/>
          <w:szCs w:val="20"/>
        </w:rPr>
        <w:t>“</w:t>
      </w:r>
      <w:proofErr w:type="gramEnd"/>
      <w:r w:rsidRPr="00D36B2C">
        <w:rPr>
          <w:rFonts w:cs="Arial"/>
          <w:szCs w:val="20"/>
        </w:rPr>
        <w:t xml:space="preserve">, </w:t>
      </w:r>
      <w:proofErr w:type="spellStart"/>
      <w:r w:rsidRPr="00D36B2C">
        <w:rPr>
          <w:rFonts w:cs="Arial"/>
          <w:szCs w:val="20"/>
        </w:rPr>
        <w:t>број</w:t>
      </w:r>
      <w:proofErr w:type="spellEnd"/>
      <w:r w:rsidRPr="00D36B2C">
        <w:rPr>
          <w:rFonts w:cs="Arial"/>
          <w:szCs w:val="20"/>
        </w:rPr>
        <w:t xml:space="preserve"> 90/17</w:t>
      </w:r>
      <w:r w:rsidR="00BA28FE" w:rsidRPr="00D36B2C">
        <w:rPr>
          <w:rFonts w:cs="Arial"/>
          <w:szCs w:val="20"/>
          <w:lang w:val="sr-Cyrl-RS"/>
        </w:rPr>
        <w:t>, 42/20, 98/20 и 63/22</w:t>
      </w:r>
      <w:r w:rsidRPr="00D36B2C">
        <w:rPr>
          <w:rFonts w:cs="Arial"/>
          <w:szCs w:val="20"/>
        </w:rPr>
        <w:t>)</w:t>
      </w:r>
      <w:r w:rsidRPr="00D36B2C">
        <w:rPr>
          <w:rFonts w:cs="Arial"/>
          <w:szCs w:val="20"/>
          <w:lang w:val="bs-Cyrl-BA"/>
        </w:rPr>
        <w:t xml:space="preserve">, прописана </w:t>
      </w:r>
      <w:r w:rsidR="00EF5FC1" w:rsidRPr="00D36B2C">
        <w:rPr>
          <w:rFonts w:cs="Arial"/>
          <w:szCs w:val="20"/>
          <w:lang w:val="bs-Cyrl-BA"/>
        </w:rPr>
        <w:t>је обавеза планирања, предузимањ</w:t>
      </w:r>
      <w:r w:rsidRPr="00D36B2C">
        <w:rPr>
          <w:rFonts w:cs="Arial"/>
          <w:szCs w:val="20"/>
          <w:lang w:val="bs-Cyrl-BA"/>
        </w:rPr>
        <w:t>а и провођења мјера за спречавање и сузбијање, елиминацију и ерадикацију заразних болести у јединицама локалне самуправе и њеним органима, здравственим и д</w:t>
      </w:r>
      <w:r w:rsidR="00254DA6" w:rsidRPr="00D36B2C">
        <w:rPr>
          <w:rFonts w:cs="Arial"/>
          <w:szCs w:val="20"/>
          <w:lang w:val="bs-Cyrl-BA"/>
        </w:rPr>
        <w:t>р</w:t>
      </w:r>
      <w:r w:rsidRPr="00D36B2C">
        <w:rPr>
          <w:rFonts w:cs="Arial"/>
          <w:szCs w:val="20"/>
          <w:lang w:val="bs-Cyrl-BA"/>
        </w:rPr>
        <w:t>угим установ</w:t>
      </w:r>
      <w:r w:rsidR="007248D7" w:rsidRPr="00D36B2C">
        <w:rPr>
          <w:rFonts w:cs="Arial"/>
          <w:szCs w:val="20"/>
          <w:lang w:val="bs-Cyrl-BA"/>
        </w:rPr>
        <w:t>а</w:t>
      </w:r>
      <w:r w:rsidRPr="00D36B2C">
        <w:rPr>
          <w:rFonts w:cs="Arial"/>
          <w:szCs w:val="20"/>
          <w:lang w:val="bs-Cyrl-BA"/>
        </w:rPr>
        <w:t>ма, предузећима и другим правним и физичким лицима.</w:t>
      </w:r>
    </w:p>
    <w:p w:rsidR="001D64EC" w:rsidRPr="00D36B2C" w:rsidRDefault="001D64EC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У спровођењу општих и посебних мјера за за спречавање и сузбијање заразних болести становништва Скупштине општине преко својих органа, као и здравствене и друге установе, предузећа и друга правна и физичка лица, усмјериће активности нарочито на спровође</w:t>
      </w:r>
      <w:r w:rsidR="00EF5FC1" w:rsidRPr="00D36B2C">
        <w:rPr>
          <w:rFonts w:cs="Arial"/>
          <w:szCs w:val="20"/>
          <w:lang w:val="bs-Cyrl-BA"/>
        </w:rPr>
        <w:t>њу општих, посебних, ванредн</w:t>
      </w:r>
      <w:r w:rsidRPr="00D36B2C">
        <w:rPr>
          <w:rFonts w:cs="Arial"/>
          <w:szCs w:val="20"/>
          <w:lang w:val="bs-Cyrl-BA"/>
        </w:rPr>
        <w:t>их и осталих мјера заштите становништва од заразних болести.</w:t>
      </w:r>
    </w:p>
    <w:p w:rsidR="004B2027" w:rsidRPr="00D36B2C" w:rsidRDefault="001D64EC" w:rsidP="00D36B2C">
      <w:pPr>
        <w:spacing w:before="0" w:after="0"/>
        <w:ind w:firstLine="720"/>
        <w:jc w:val="both"/>
        <w:rPr>
          <w:rFonts w:cs="Arial"/>
          <w:szCs w:val="20"/>
          <w:lang w:val="bs-Latn-BA"/>
        </w:rPr>
      </w:pPr>
      <w:r w:rsidRPr="00D36B2C">
        <w:rPr>
          <w:rFonts w:cs="Arial"/>
          <w:szCs w:val="20"/>
          <w:lang w:val="bs-Cyrl-BA"/>
        </w:rPr>
        <w:t>Стручно спровођење и давање упута за сп</w:t>
      </w:r>
      <w:r w:rsidR="004B2027" w:rsidRPr="00D36B2C">
        <w:rPr>
          <w:rFonts w:cs="Arial"/>
          <w:szCs w:val="20"/>
          <w:lang w:val="bs-Cyrl-BA"/>
        </w:rPr>
        <w:t>ровођење превентивних мјера заштите становништва од заразних болести вршиће Институт за јавно зд</w:t>
      </w:r>
      <w:r w:rsidR="007248D7" w:rsidRPr="00D36B2C">
        <w:rPr>
          <w:rFonts w:cs="Arial"/>
          <w:szCs w:val="20"/>
          <w:lang w:val="bs-Cyrl-BA"/>
        </w:rPr>
        <w:t>равство Републике Српске, Бања Л</w:t>
      </w:r>
      <w:r w:rsidR="004B2027" w:rsidRPr="00D36B2C">
        <w:rPr>
          <w:rFonts w:cs="Arial"/>
          <w:szCs w:val="20"/>
          <w:lang w:val="bs-Cyrl-BA"/>
        </w:rPr>
        <w:t>ука и ЈЗУ ''Дом здравља'' Невесиње, а контролу спровођења мјера заштите становништва од заразних болести вршиће здравствени инспектор и инспектор за храну општине Невесиње.</w:t>
      </w:r>
    </w:p>
    <w:p w:rsidR="004B2027" w:rsidRPr="00D36B2C" w:rsidRDefault="004B2027" w:rsidP="00D36B2C">
      <w:pPr>
        <w:spacing w:before="0" w:after="0"/>
        <w:jc w:val="both"/>
        <w:rPr>
          <w:rFonts w:cs="Arial"/>
          <w:b/>
          <w:szCs w:val="20"/>
          <w:lang w:val="sr-Cyrl-CS"/>
        </w:rPr>
      </w:pPr>
    </w:p>
    <w:p w:rsidR="004B2027" w:rsidRPr="00D36B2C" w:rsidRDefault="004B2027" w:rsidP="00D36B2C">
      <w:pPr>
        <w:spacing w:before="0" w:after="0"/>
        <w:jc w:val="both"/>
        <w:rPr>
          <w:rFonts w:cs="Arial"/>
          <w:b/>
          <w:szCs w:val="20"/>
          <w:lang w:val="bs-Cyrl-BA"/>
        </w:rPr>
      </w:pPr>
      <w:r w:rsidRPr="00D36B2C">
        <w:rPr>
          <w:rFonts w:cs="Arial"/>
          <w:b/>
          <w:szCs w:val="20"/>
        </w:rPr>
        <w:t>I</w:t>
      </w:r>
      <w:r w:rsidR="00AC0A3C" w:rsidRPr="00D36B2C">
        <w:rPr>
          <w:rFonts w:cs="Arial"/>
          <w:b/>
          <w:szCs w:val="20"/>
          <w:lang w:val="bs-Latn-BA"/>
        </w:rPr>
        <w:t>I</w:t>
      </w:r>
      <w:r w:rsidRPr="00D36B2C">
        <w:rPr>
          <w:rFonts w:cs="Arial"/>
          <w:b/>
          <w:szCs w:val="20"/>
        </w:rPr>
        <w:t xml:space="preserve"> – МЈЕРЕ </w:t>
      </w:r>
      <w:r w:rsidRPr="00D36B2C">
        <w:rPr>
          <w:rFonts w:cs="Arial"/>
          <w:b/>
          <w:szCs w:val="20"/>
          <w:lang w:val="bs-Cyrl-BA"/>
        </w:rPr>
        <w:t>ЗА СПРЕЧАВАЊЕ И СУЗБИЈАЊЕ ЗАРАЗНИХ БОЛЕСТИ</w:t>
      </w:r>
    </w:p>
    <w:p w:rsidR="004B2027" w:rsidRPr="00D36B2C" w:rsidRDefault="004B2027" w:rsidP="00D36B2C">
      <w:pPr>
        <w:spacing w:before="0" w:after="0"/>
        <w:jc w:val="both"/>
        <w:rPr>
          <w:rFonts w:cs="Arial"/>
          <w:b/>
          <w:szCs w:val="20"/>
          <w:lang w:val="bs-Cyrl-BA"/>
        </w:rPr>
      </w:pPr>
    </w:p>
    <w:p w:rsidR="004B2027" w:rsidRPr="00D36B2C" w:rsidRDefault="004B2027" w:rsidP="00D36B2C">
      <w:p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b/>
          <w:szCs w:val="20"/>
          <w:lang w:val="bs-Cyrl-BA"/>
        </w:rPr>
        <w:tab/>
      </w:r>
      <w:r w:rsidRPr="00D36B2C">
        <w:rPr>
          <w:rFonts w:cs="Arial"/>
          <w:szCs w:val="20"/>
          <w:lang w:val="bs-Cyrl-BA"/>
        </w:rPr>
        <w:t>Заштита становништва од заразних болести вршиће се спровођењем општих, посебних, ванредних и осталих мјера за спречавање и сузбијање заразних болести.</w:t>
      </w:r>
    </w:p>
    <w:p w:rsidR="004B2027" w:rsidRPr="00D36B2C" w:rsidRDefault="004B2027" w:rsidP="00D36B2C">
      <w:pPr>
        <w:spacing w:before="0" w:after="0"/>
        <w:jc w:val="both"/>
        <w:rPr>
          <w:rFonts w:cs="Arial"/>
          <w:szCs w:val="20"/>
          <w:lang w:val="bs-Cyrl-BA"/>
        </w:rPr>
      </w:pPr>
    </w:p>
    <w:p w:rsidR="00512D26" w:rsidRPr="00D36B2C" w:rsidRDefault="004B2027" w:rsidP="00D36B2C">
      <w:pPr>
        <w:spacing w:before="0" w:after="0"/>
        <w:jc w:val="both"/>
        <w:rPr>
          <w:rFonts w:cs="Arial"/>
          <w:b/>
          <w:szCs w:val="20"/>
          <w:lang w:val="bs-Cyrl-BA"/>
        </w:rPr>
      </w:pPr>
      <w:r w:rsidRPr="00D36B2C">
        <w:rPr>
          <w:rFonts w:cs="Arial"/>
          <w:b/>
          <w:szCs w:val="20"/>
          <w:lang w:val="bs-Cyrl-BA"/>
        </w:rPr>
        <w:t>1. Опште мјере од заразних болести</w:t>
      </w:r>
    </w:p>
    <w:p w:rsidR="004B2027" w:rsidRPr="00D36B2C" w:rsidRDefault="004B2027" w:rsidP="00D36B2C">
      <w:p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ab/>
        <w:t>1) Обезбјеђење санитарно-техничких</w:t>
      </w:r>
      <w:r w:rsidR="00254DA6" w:rsidRPr="00D36B2C">
        <w:rPr>
          <w:rFonts w:cs="Arial"/>
          <w:szCs w:val="20"/>
          <w:lang w:val="bs-Cyrl-BA"/>
        </w:rPr>
        <w:t xml:space="preserve"> </w:t>
      </w:r>
      <w:r w:rsidRPr="00D36B2C">
        <w:rPr>
          <w:rFonts w:cs="Arial"/>
          <w:szCs w:val="20"/>
          <w:lang w:val="bs-Cyrl-BA"/>
        </w:rPr>
        <w:t>услова за одржавање личне хигијене и опште хигијене и уклањање отпадних материја у домаћинству</w:t>
      </w:r>
      <w:r w:rsidR="00254DA6" w:rsidRPr="00D36B2C">
        <w:rPr>
          <w:rFonts w:cs="Arial"/>
          <w:szCs w:val="20"/>
          <w:lang w:val="bs-Cyrl-BA"/>
        </w:rPr>
        <w:t xml:space="preserve"> </w:t>
      </w:r>
      <w:r w:rsidRPr="00D36B2C">
        <w:rPr>
          <w:rFonts w:cs="Arial"/>
          <w:szCs w:val="20"/>
          <w:lang w:val="bs-Cyrl-BA"/>
        </w:rPr>
        <w:t>на приватном посједу, у објектима у којима се обавља пословна дјелатност и њиховој</w:t>
      </w:r>
      <w:r w:rsidR="00254DA6" w:rsidRPr="00D36B2C">
        <w:rPr>
          <w:rFonts w:cs="Arial"/>
          <w:szCs w:val="20"/>
          <w:lang w:val="bs-Cyrl-BA"/>
        </w:rPr>
        <w:t xml:space="preserve"> </w:t>
      </w:r>
      <w:r w:rsidRPr="00D36B2C">
        <w:rPr>
          <w:rFonts w:cs="Arial"/>
          <w:szCs w:val="20"/>
          <w:lang w:val="bs-Cyrl-BA"/>
        </w:rPr>
        <w:t>околини, средст</w:t>
      </w:r>
      <w:r w:rsidR="00254DA6" w:rsidRPr="00D36B2C">
        <w:rPr>
          <w:rFonts w:cs="Arial"/>
          <w:szCs w:val="20"/>
          <w:lang w:val="bs-Cyrl-BA"/>
        </w:rPr>
        <w:t>вима саобраћаја и свим мјестим</w:t>
      </w:r>
      <w:r w:rsidR="009A6D4D" w:rsidRPr="00D36B2C">
        <w:rPr>
          <w:rFonts w:cs="Arial"/>
          <w:szCs w:val="20"/>
          <w:lang w:val="bs-Cyrl-BA"/>
        </w:rPr>
        <w:t>а</w:t>
      </w:r>
      <w:r w:rsidR="00254DA6" w:rsidRPr="00D36B2C">
        <w:rPr>
          <w:rFonts w:cs="Arial"/>
          <w:szCs w:val="20"/>
          <w:lang w:val="bs-Cyrl-BA"/>
        </w:rPr>
        <w:t xml:space="preserve"> </w:t>
      </w:r>
      <w:r w:rsidRPr="00D36B2C">
        <w:rPr>
          <w:rFonts w:cs="Arial"/>
          <w:szCs w:val="20"/>
          <w:lang w:val="bs-Cyrl-BA"/>
        </w:rPr>
        <w:t>јавног окупљања.</w:t>
      </w:r>
    </w:p>
    <w:p w:rsidR="004B2027" w:rsidRPr="00D36B2C" w:rsidRDefault="004B2027" w:rsidP="00D36B2C">
      <w:p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ab/>
        <w:t>Правна лица и предузетници, привредна друштва, установе и власници приватних посједа</w:t>
      </w:r>
      <w:r w:rsidR="00B75578" w:rsidRPr="00D36B2C">
        <w:rPr>
          <w:rFonts w:cs="Arial"/>
          <w:szCs w:val="20"/>
          <w:lang w:val="bs-Cyrl-BA"/>
        </w:rPr>
        <w:t xml:space="preserve"> дужни су у свим објектима и њиховој околини обезбиједити санитарно-техничке услове за одржавање личне и опште хигијене, те уклањати отпадне материје на начин који не угрожава живот и здравље људи.</w:t>
      </w:r>
    </w:p>
    <w:p w:rsidR="00B75578" w:rsidRPr="00D36B2C" w:rsidRDefault="00512D26" w:rsidP="00D36B2C">
      <w:p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ab/>
        <w:t>2)</w:t>
      </w:r>
      <w:r w:rsidR="00B75578" w:rsidRPr="00D36B2C">
        <w:rPr>
          <w:rFonts w:cs="Arial"/>
          <w:szCs w:val="20"/>
          <w:lang w:val="bs-Cyrl-BA"/>
        </w:rPr>
        <w:t xml:space="preserve"> Обезбјеђење здравствено исправне воде намијењене за пиће: </w:t>
      </w:r>
      <w:r w:rsidR="00DB7F9F" w:rsidRPr="00D36B2C">
        <w:rPr>
          <w:rFonts w:cs="Arial"/>
          <w:szCs w:val="20"/>
          <w:lang w:val="bs-Cyrl-BA"/>
        </w:rPr>
        <w:t>Извршиоци ове мјере су АД ''ВОДОВОД</w:t>
      </w:r>
      <w:r w:rsidR="00B75578" w:rsidRPr="00D36B2C">
        <w:rPr>
          <w:rFonts w:cs="Arial"/>
          <w:szCs w:val="20"/>
          <w:lang w:val="bs-Cyrl-BA"/>
        </w:rPr>
        <w:t xml:space="preserve">'' Невесиње </w:t>
      </w:r>
      <w:r w:rsidR="00B77595" w:rsidRPr="00D36B2C">
        <w:rPr>
          <w:rFonts w:cs="Arial"/>
          <w:szCs w:val="20"/>
          <w:lang w:val="bs-Cyrl-BA"/>
        </w:rPr>
        <w:t>и ЈЗУ Институт за јавно здрав</w:t>
      </w:r>
      <w:r w:rsidR="009A6D4D" w:rsidRPr="00D36B2C">
        <w:rPr>
          <w:rFonts w:cs="Arial"/>
          <w:szCs w:val="20"/>
          <w:lang w:val="bs-Cyrl-BA"/>
        </w:rPr>
        <w:t>ство Републике Српске - Регионални центар Требиње.</w:t>
      </w:r>
    </w:p>
    <w:p w:rsidR="00B77595" w:rsidRPr="00D36B2C" w:rsidRDefault="00B77595" w:rsidP="00D36B2C">
      <w:p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Мјеру треба спроводити континуирано током цијеле године, а надзор над с</w:t>
      </w:r>
      <w:r w:rsidR="00DB7F9F" w:rsidRPr="00D36B2C">
        <w:rPr>
          <w:rFonts w:cs="Arial"/>
          <w:szCs w:val="20"/>
          <w:lang w:val="bs-Cyrl-BA"/>
        </w:rPr>
        <w:t>провођењем ове мјере в</w:t>
      </w:r>
      <w:r w:rsidR="00BA28FE" w:rsidRPr="00D36B2C">
        <w:rPr>
          <w:rFonts w:cs="Arial"/>
          <w:szCs w:val="20"/>
          <w:lang w:val="bs-Cyrl-BA"/>
        </w:rPr>
        <w:t>р</w:t>
      </w:r>
      <w:r w:rsidR="00DB7F9F" w:rsidRPr="00D36B2C">
        <w:rPr>
          <w:rFonts w:cs="Arial"/>
          <w:szCs w:val="20"/>
          <w:lang w:val="bs-Cyrl-BA"/>
        </w:rPr>
        <w:t>шиће се у складу са контролом хигијенске исправности воде за пиће према Правилнику о здравственој исправности воде</w:t>
      </w:r>
      <w:r w:rsidR="00254DA6" w:rsidRPr="00D36B2C">
        <w:rPr>
          <w:rFonts w:cs="Arial"/>
          <w:szCs w:val="20"/>
          <w:lang w:val="bs-Cyrl-BA"/>
        </w:rPr>
        <w:t xml:space="preserve"> намијењене за људску потрошњу (</w:t>
      </w:r>
      <w:r w:rsidR="00DB7F9F" w:rsidRPr="00D36B2C">
        <w:rPr>
          <w:rFonts w:cs="Arial"/>
          <w:szCs w:val="20"/>
          <w:lang w:val="bs-Cyrl-BA"/>
        </w:rPr>
        <w:t>''Службени г</w:t>
      </w:r>
      <w:r w:rsidR="00EF5FC1" w:rsidRPr="00D36B2C">
        <w:rPr>
          <w:rFonts w:cs="Arial"/>
          <w:szCs w:val="20"/>
          <w:lang w:val="bs-Cyrl-BA"/>
        </w:rPr>
        <w:t>ласник Републике Српске '', бр,</w:t>
      </w:r>
      <w:r w:rsidR="00DB7F9F" w:rsidRPr="00D36B2C">
        <w:rPr>
          <w:rFonts w:cs="Arial"/>
          <w:szCs w:val="20"/>
          <w:lang w:val="bs-Cyrl-BA"/>
        </w:rPr>
        <w:t>88/17</w:t>
      </w:r>
      <w:r w:rsidR="00EF5FC1" w:rsidRPr="00D36B2C">
        <w:rPr>
          <w:rFonts w:cs="Arial"/>
          <w:szCs w:val="20"/>
          <w:lang w:val="bs-Cyrl-BA"/>
        </w:rPr>
        <w:t>, 97/18 и 93/23</w:t>
      </w:r>
      <w:r w:rsidR="00DB7F9F" w:rsidRPr="00D36B2C">
        <w:rPr>
          <w:rFonts w:cs="Arial"/>
          <w:szCs w:val="20"/>
          <w:lang w:val="bs-Cyrl-BA"/>
        </w:rPr>
        <w:t>).</w:t>
      </w:r>
    </w:p>
    <w:p w:rsidR="00DB7F9F" w:rsidRPr="00D36B2C" w:rsidRDefault="00DB7F9F" w:rsidP="00D36B2C">
      <w:p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ab/>
        <w:t>Средства за спровођење контроле воде из јавних водних објеката (школски водни објекти, бунари и извори) обезбиједиће се из буџета општине Невесиње, а средства за анализе воде градског водовода обезбијеђује АД ''ВОДОВОД'' Невесиње према Уговору сачињеном између АД ''ВОДОВОД'' Невесиње и ЈЗУ Институт за јавно здравство Републике Српске – Регионални центар Требиње.</w:t>
      </w:r>
    </w:p>
    <w:p w:rsidR="00DB7F9F" w:rsidRPr="00D36B2C" w:rsidRDefault="00512D26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3)</w:t>
      </w:r>
      <w:r w:rsidR="00DB7F9F" w:rsidRPr="00D36B2C">
        <w:rPr>
          <w:rFonts w:cs="Arial"/>
          <w:szCs w:val="20"/>
          <w:lang w:val="bs-Cyrl-BA"/>
        </w:rPr>
        <w:t xml:space="preserve"> Обезбјеђење микробиолошке исправности хране и предмета опште употребе, као и чистоће опреме, уређаја, радне одјеће, радних површина и руку радника који раде у производњи и промету тих производа.</w:t>
      </w:r>
    </w:p>
    <w:p w:rsidR="00DB7F9F" w:rsidRPr="00D36B2C" w:rsidRDefault="00DB7F9F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Ову мјеру дужни су спроводити сви субјекти који се баве производњом</w:t>
      </w:r>
      <w:r w:rsidR="00512D26" w:rsidRPr="00D36B2C">
        <w:rPr>
          <w:rFonts w:cs="Arial"/>
          <w:szCs w:val="20"/>
          <w:lang w:val="bs-Cyrl-BA"/>
        </w:rPr>
        <w:t xml:space="preserve"> и прометом хране и предмета опште употребе.</w:t>
      </w:r>
    </w:p>
    <w:p w:rsidR="00512D26" w:rsidRPr="00D36B2C" w:rsidRDefault="00512D26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lastRenderedPageBreak/>
        <w:t xml:space="preserve">Задатак је </w:t>
      </w:r>
      <w:r w:rsidR="00800579" w:rsidRPr="00D36B2C">
        <w:rPr>
          <w:rFonts w:cs="Arial"/>
          <w:szCs w:val="20"/>
          <w:lang w:val="bs-Cyrl-BA"/>
        </w:rPr>
        <w:t>т</w:t>
      </w:r>
      <w:r w:rsidRPr="00D36B2C">
        <w:rPr>
          <w:rFonts w:cs="Arial"/>
          <w:szCs w:val="20"/>
          <w:lang w:val="bs-Cyrl-BA"/>
        </w:rPr>
        <w:t>рајан, а надзор над спровођењем ове мјере вршиће се контроло</w:t>
      </w:r>
      <w:r w:rsidR="009A6D4D" w:rsidRPr="00D36B2C">
        <w:rPr>
          <w:rFonts w:cs="Arial"/>
          <w:szCs w:val="20"/>
          <w:lang w:val="bs-Cyrl-BA"/>
        </w:rPr>
        <w:t>м</w:t>
      </w:r>
      <w:r w:rsidRPr="00D36B2C">
        <w:rPr>
          <w:rFonts w:cs="Arial"/>
          <w:szCs w:val="20"/>
          <w:lang w:val="bs-Cyrl-BA"/>
        </w:rPr>
        <w:t xml:space="preserve"> хигијенске исправности хране и предмета опште употребе у производњи и промету.</w:t>
      </w:r>
    </w:p>
    <w:p w:rsidR="00512D26" w:rsidRPr="00D36B2C" w:rsidRDefault="00512D26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Средства обезбјеђују субјекти који послују са храном и предметима опште употребе, а у случају појаве тровања вршиће се циљна испитивања.</w:t>
      </w:r>
    </w:p>
    <w:p w:rsidR="00512D26" w:rsidRPr="00D36B2C" w:rsidRDefault="00512D26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За циљна испитивања у случају тровања средства се обезбјеђују из буџета општине Невесиње.</w:t>
      </w:r>
    </w:p>
    <w:p w:rsidR="00512D26" w:rsidRPr="00D36B2C" w:rsidRDefault="00512D26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4) Спровођење дезинф</w:t>
      </w:r>
      <w:r w:rsidR="009A6D4D" w:rsidRPr="00D36B2C">
        <w:rPr>
          <w:rFonts w:cs="Arial"/>
          <w:szCs w:val="20"/>
          <w:lang w:val="bs-Cyrl-BA"/>
        </w:rPr>
        <w:t xml:space="preserve">екције, </w:t>
      </w:r>
      <w:r w:rsidRPr="00D36B2C">
        <w:rPr>
          <w:rFonts w:cs="Arial"/>
          <w:szCs w:val="20"/>
          <w:lang w:val="bs-Cyrl-BA"/>
        </w:rPr>
        <w:t>дезинсекције и дератизације на јавним површинама, насељеним мјестима, објектима за снабдијевање водом за пиће, објектима за производњу и промет хране и предмета опште употребе, те сировина за њихову производњу, односно средства намијењена за њихов превоз, објектима и просторијама за одлагање отпадних материја, објектима здравствених установа, објектима и средствима јавног саобраћаја, стамбеним објектима и двориштима, мјестима јавног окупљања и задржавања људи и осталим објектима привредних друштава, других правних и физичких лица.</w:t>
      </w:r>
    </w:p>
    <w:p w:rsidR="00512D26" w:rsidRPr="00D36B2C" w:rsidRDefault="00512D26" w:rsidP="00D36B2C">
      <w:pPr>
        <w:spacing w:before="0" w:after="0"/>
        <w:ind w:firstLine="720"/>
        <w:jc w:val="both"/>
        <w:rPr>
          <w:rFonts w:cs="Arial"/>
          <w:szCs w:val="20"/>
          <w:u w:val="single"/>
          <w:lang w:val="bs-Cyrl-BA"/>
        </w:rPr>
      </w:pPr>
    </w:p>
    <w:p w:rsidR="00512D26" w:rsidRPr="00D36B2C" w:rsidRDefault="00512D26" w:rsidP="00D36B2C">
      <w:pPr>
        <w:spacing w:before="0" w:after="0"/>
        <w:ind w:firstLine="720"/>
        <w:jc w:val="both"/>
        <w:rPr>
          <w:rFonts w:cs="Arial"/>
          <w:szCs w:val="20"/>
          <w:u w:val="single"/>
          <w:lang w:val="bs-Cyrl-BA"/>
        </w:rPr>
      </w:pPr>
      <w:r w:rsidRPr="00D36B2C">
        <w:rPr>
          <w:rFonts w:cs="Arial"/>
          <w:szCs w:val="20"/>
          <w:u w:val="single"/>
          <w:lang w:val="bs-Cyrl-BA"/>
        </w:rPr>
        <w:t>Превентивна дезинфекција</w:t>
      </w:r>
    </w:p>
    <w:p w:rsidR="001D64EC" w:rsidRPr="00D36B2C" w:rsidRDefault="00512D26" w:rsidP="00D36B2C">
      <w:p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ab/>
        <w:t>Дезинфекцијом се сматрају сви поступци који имају за циљ уништавање, успоравање</w:t>
      </w:r>
      <w:r w:rsidR="009B4496" w:rsidRPr="00D36B2C">
        <w:rPr>
          <w:rFonts w:cs="Arial"/>
          <w:szCs w:val="20"/>
          <w:lang w:val="bs-Cyrl-BA"/>
        </w:rPr>
        <w:t xml:space="preserve"> раста, размножавања или уклањања већине микроорганизама на површинама, у просторијама. објектима и уређајима, прибору, те опреми уз примјену механичких, физичких и хемијских метода. За сузбијање микроорганизама могу се користити дезинфекциона средства која су прописно регистрована и допуштена за примјену од стране Министарства здравља у Републици Српској, а користе се за употребу прописн</w:t>
      </w:r>
      <w:r w:rsidR="009A6D4D" w:rsidRPr="00D36B2C">
        <w:rPr>
          <w:rFonts w:cs="Arial"/>
          <w:szCs w:val="20"/>
          <w:lang w:val="bs-Cyrl-BA"/>
        </w:rPr>
        <w:t>о</w:t>
      </w:r>
      <w:r w:rsidR="009B4496" w:rsidRPr="00D36B2C">
        <w:rPr>
          <w:rFonts w:cs="Arial"/>
          <w:szCs w:val="20"/>
          <w:lang w:val="bs-Cyrl-BA"/>
        </w:rPr>
        <w:t xml:space="preserve"> и у складу са декларацијом.</w:t>
      </w:r>
    </w:p>
    <w:p w:rsidR="001D64EC" w:rsidRPr="00D36B2C" w:rsidRDefault="009B4496" w:rsidP="00D36B2C">
      <w:p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ab/>
        <w:t xml:space="preserve">Извршилац превентивне дезинфекције је </w:t>
      </w:r>
      <w:r w:rsidR="007248D7" w:rsidRPr="00D36B2C">
        <w:rPr>
          <w:rFonts w:cs="Arial"/>
          <w:szCs w:val="20"/>
          <w:lang w:val="bs-Cyrl-BA"/>
        </w:rPr>
        <w:t>ЈЗУ Институт за јавно здравство – Регионални центар Требиње</w:t>
      </w:r>
      <w:r w:rsidRPr="00D36B2C">
        <w:rPr>
          <w:rFonts w:cs="Arial"/>
          <w:szCs w:val="20"/>
          <w:lang w:val="bs-Cyrl-BA"/>
        </w:rPr>
        <w:t xml:space="preserve">, која се односи на дезинфекцију јавних објаката (школски водни објекти, школске просторије) или нека друга овлашћена фирма регистрована з обављање ДДД послова која посједује одобрење и </w:t>
      </w:r>
      <w:r w:rsidR="009A6D4D" w:rsidRPr="00D36B2C">
        <w:rPr>
          <w:rFonts w:cs="Arial"/>
          <w:szCs w:val="20"/>
          <w:lang w:val="bs-Cyrl-BA"/>
        </w:rPr>
        <w:t>сагласност Министарства здравља и социјалне заштите Републике Српске.</w:t>
      </w:r>
    </w:p>
    <w:p w:rsidR="007248D7" w:rsidRPr="00D36B2C" w:rsidRDefault="007248D7" w:rsidP="00D36B2C">
      <w:pPr>
        <w:spacing w:before="0" w:after="0"/>
        <w:jc w:val="both"/>
        <w:rPr>
          <w:rFonts w:cs="Arial"/>
          <w:szCs w:val="20"/>
          <w:lang w:val="bs-Latn-BA"/>
        </w:rPr>
      </w:pPr>
      <w:r w:rsidRPr="00D36B2C">
        <w:rPr>
          <w:rFonts w:cs="Arial"/>
          <w:szCs w:val="20"/>
          <w:lang w:val="bs-Cyrl-BA"/>
        </w:rPr>
        <w:tab/>
        <w:t>Превентивна дезинфекција обавезно се врши прије прве употребе објекта, површина и предмета након дужег некоришћења објекта и након више понављања неодговарајућих лаборатори</w:t>
      </w:r>
      <w:r w:rsidR="00932E24" w:rsidRPr="00D36B2C">
        <w:rPr>
          <w:rFonts w:cs="Arial"/>
          <w:szCs w:val="20"/>
          <w:lang w:val="bs-Cyrl-BA"/>
        </w:rPr>
        <w:t>јских налаза о испитивања микробиолошке чистоће, а обавља је овлашћени извођач.</w:t>
      </w:r>
    </w:p>
    <w:p w:rsidR="0086123F" w:rsidRPr="00D36B2C" w:rsidRDefault="0086123F" w:rsidP="00D36B2C">
      <w:pPr>
        <w:spacing w:before="0" w:after="0"/>
        <w:jc w:val="both"/>
        <w:rPr>
          <w:rFonts w:cs="Arial"/>
          <w:szCs w:val="20"/>
          <w:lang w:val="bs-Latn-BA"/>
        </w:rPr>
      </w:pPr>
    </w:p>
    <w:p w:rsidR="009B4496" w:rsidRPr="00D36B2C" w:rsidRDefault="009B4496" w:rsidP="00D36B2C">
      <w:pPr>
        <w:spacing w:before="0" w:after="0"/>
        <w:ind w:firstLine="720"/>
        <w:jc w:val="both"/>
        <w:rPr>
          <w:rFonts w:cs="Arial"/>
          <w:szCs w:val="20"/>
          <w:u w:val="single"/>
          <w:lang w:val="bs-Cyrl-BA"/>
        </w:rPr>
      </w:pPr>
      <w:r w:rsidRPr="00D36B2C">
        <w:rPr>
          <w:rFonts w:cs="Arial"/>
          <w:szCs w:val="20"/>
          <w:u w:val="single"/>
          <w:lang w:val="bs-Cyrl-BA"/>
        </w:rPr>
        <w:t>Превентивна дезинсекција</w:t>
      </w:r>
    </w:p>
    <w:p w:rsidR="009B4496" w:rsidRPr="00D36B2C" w:rsidRDefault="00457EDF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Дезинсекција подразумијева системско и планирано сузбијање инсеката и осталих чланконожаца или њихових развојних облика који преносе узрочнике заразних болести, изазивају алергијске реакције или имају токсично дјеловање.</w:t>
      </w:r>
    </w:p>
    <w:p w:rsidR="00457EDF" w:rsidRPr="00D36B2C" w:rsidRDefault="00457EDF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Дезинсекција се проводи примјеном физикалних, хемијских или биолошких метода и средстава која су еколошки најприхватљивија, на начин да се не доводи у опасност здравље људи и животиња. Најчешће штетни инсекти које треба сузбијати ако се појаве, а све ради заштите становништва су комарци, све врсте, смеђи и црни жохар, разне врсте муха.</w:t>
      </w:r>
    </w:p>
    <w:p w:rsidR="00457EDF" w:rsidRPr="00D36B2C" w:rsidRDefault="00457EDF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Циљ сузбијања комараца и њихових развојних облика јесте ради појаве и ширења заразних болести и смањења кожних проблема и аларгијских промјена насталих убодом комарца и секундарних инфекција због оштећења коже.</w:t>
      </w:r>
    </w:p>
    <w:p w:rsidR="004D0BCF" w:rsidRPr="00D36B2C" w:rsidRDefault="00B53050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 xml:space="preserve">Епидемиолошки значај: </w:t>
      </w:r>
      <w:r w:rsidR="004D0BCF" w:rsidRPr="00D36B2C">
        <w:rPr>
          <w:rFonts w:cs="Arial"/>
          <w:szCs w:val="20"/>
          <w:lang w:val="bs-Cyrl-BA"/>
        </w:rPr>
        <w:t xml:space="preserve">Инсекти су преносиоци многих заразних болести, као нпр. маларије, </w:t>
      </w:r>
      <w:r w:rsidR="004D0BCF" w:rsidRPr="00D36B2C">
        <w:rPr>
          <w:rFonts w:cs="Arial"/>
          <w:szCs w:val="20"/>
          <w:lang w:val="sr-Cyrl-BA"/>
        </w:rPr>
        <w:t>грознице западног Нила, ARBO</w:t>
      </w:r>
      <w:r w:rsidR="004D0BCF" w:rsidRPr="00D36B2C">
        <w:rPr>
          <w:rFonts w:cs="Arial"/>
          <w:szCs w:val="20"/>
          <w:lang w:val="bs-Latn-BA"/>
        </w:rPr>
        <w:t xml:space="preserve"> </w:t>
      </w:r>
      <w:r w:rsidR="004D0BCF" w:rsidRPr="00D36B2C">
        <w:rPr>
          <w:rFonts w:cs="Arial"/>
          <w:szCs w:val="20"/>
          <w:lang w:val="bs-Cyrl-BA"/>
        </w:rPr>
        <w:t>вирусних инфекција, жуте грознице и др.</w:t>
      </w:r>
    </w:p>
    <w:p w:rsidR="00B53050" w:rsidRPr="00D36B2C" w:rsidRDefault="00B53050" w:rsidP="00D36B2C">
      <w:pPr>
        <w:spacing w:before="0" w:after="0"/>
        <w:jc w:val="both"/>
        <w:rPr>
          <w:rFonts w:cs="Arial"/>
          <w:szCs w:val="20"/>
          <w:lang w:val="bs-Cyrl-BA"/>
        </w:rPr>
      </w:pPr>
    </w:p>
    <w:p w:rsidR="00B53050" w:rsidRPr="00D36B2C" w:rsidRDefault="00B53050" w:rsidP="00D36B2C">
      <w:pPr>
        <w:spacing w:before="0" w:after="0"/>
        <w:ind w:firstLine="720"/>
        <w:jc w:val="both"/>
        <w:rPr>
          <w:rFonts w:cs="Arial"/>
          <w:szCs w:val="20"/>
          <w:u w:val="single"/>
          <w:lang w:val="bs-Cyrl-BA"/>
        </w:rPr>
      </w:pPr>
      <w:r w:rsidRPr="00D36B2C">
        <w:rPr>
          <w:rFonts w:cs="Arial"/>
          <w:szCs w:val="20"/>
          <w:u w:val="single"/>
          <w:lang w:val="bs-Cyrl-BA"/>
        </w:rPr>
        <w:t>Превентивна дератизација</w:t>
      </w:r>
    </w:p>
    <w:p w:rsidR="00B53050" w:rsidRPr="00D36B2C" w:rsidRDefault="00B53050" w:rsidP="00D36B2C">
      <w:pPr>
        <w:spacing w:before="0" w:after="0"/>
        <w:ind w:firstLine="720"/>
        <w:jc w:val="both"/>
        <w:rPr>
          <w:rFonts w:cs="Arial"/>
          <w:szCs w:val="20"/>
          <w:lang w:val="sr-Cyrl-CS"/>
        </w:rPr>
      </w:pPr>
      <w:proofErr w:type="spellStart"/>
      <w:r w:rsidRPr="00D36B2C">
        <w:rPr>
          <w:rFonts w:cs="Arial"/>
          <w:szCs w:val="20"/>
        </w:rPr>
        <w:t>Дератизација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је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скуп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различитих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мјера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које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се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предузимају</w:t>
      </w:r>
      <w:proofErr w:type="spellEnd"/>
      <w:r w:rsidRPr="00D36B2C">
        <w:rPr>
          <w:rFonts w:cs="Arial"/>
          <w:szCs w:val="20"/>
        </w:rPr>
        <w:t xml:space="preserve"> с </w:t>
      </w:r>
      <w:proofErr w:type="spellStart"/>
      <w:r w:rsidRPr="00D36B2C">
        <w:rPr>
          <w:rFonts w:cs="Arial"/>
          <w:szCs w:val="20"/>
        </w:rPr>
        <w:t>циљем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смањења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популације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штетних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глодара</w:t>
      </w:r>
      <w:proofErr w:type="spellEnd"/>
      <w:r w:rsidRPr="00D36B2C">
        <w:rPr>
          <w:rFonts w:cs="Arial"/>
          <w:szCs w:val="20"/>
          <w:lang w:val="bs-Cyrl-BA"/>
        </w:rPr>
        <w:t xml:space="preserve"> </w:t>
      </w:r>
      <w:proofErr w:type="spellStart"/>
      <w:r w:rsidRPr="00D36B2C">
        <w:rPr>
          <w:rFonts w:cs="Arial"/>
          <w:szCs w:val="20"/>
        </w:rPr>
        <w:t>испод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прага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штетности</w:t>
      </w:r>
      <w:proofErr w:type="spellEnd"/>
      <w:r w:rsidRPr="00D36B2C">
        <w:rPr>
          <w:rFonts w:cs="Arial"/>
          <w:szCs w:val="20"/>
        </w:rPr>
        <w:t xml:space="preserve">, </w:t>
      </w:r>
      <w:proofErr w:type="spellStart"/>
      <w:r w:rsidRPr="00D36B2C">
        <w:rPr>
          <w:rFonts w:cs="Arial"/>
          <w:szCs w:val="20"/>
        </w:rPr>
        <w:t>заустављања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размножавања</w:t>
      </w:r>
      <w:proofErr w:type="spellEnd"/>
      <w:r w:rsidRPr="00D36B2C">
        <w:rPr>
          <w:rFonts w:cs="Arial"/>
          <w:szCs w:val="20"/>
        </w:rPr>
        <w:t xml:space="preserve"> и </w:t>
      </w:r>
      <w:proofErr w:type="spellStart"/>
      <w:r w:rsidRPr="00D36B2C">
        <w:rPr>
          <w:rFonts w:cs="Arial"/>
          <w:szCs w:val="20"/>
        </w:rPr>
        <w:t>потпуног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уништења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популације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штетних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глодара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који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су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природни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резер</w:t>
      </w:r>
      <w:proofErr w:type="spellEnd"/>
      <w:r w:rsidRPr="00D36B2C">
        <w:rPr>
          <w:rFonts w:cs="Arial"/>
          <w:szCs w:val="20"/>
          <w:lang w:val="bs-Cyrl-BA"/>
        </w:rPr>
        <w:t>о</w:t>
      </w:r>
      <w:proofErr w:type="spellStart"/>
      <w:r w:rsidRPr="00D36B2C">
        <w:rPr>
          <w:rFonts w:cs="Arial"/>
          <w:szCs w:val="20"/>
        </w:rPr>
        <w:t>воари</w:t>
      </w:r>
      <w:proofErr w:type="spellEnd"/>
      <w:r w:rsidRPr="00D36B2C">
        <w:rPr>
          <w:rFonts w:cs="Arial"/>
          <w:szCs w:val="20"/>
        </w:rPr>
        <w:t xml:space="preserve"> и </w:t>
      </w:r>
      <w:proofErr w:type="spellStart"/>
      <w:r w:rsidRPr="00D36B2C">
        <w:rPr>
          <w:rFonts w:cs="Arial"/>
          <w:szCs w:val="20"/>
        </w:rPr>
        <w:t>преносиоци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узрочника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заразних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болести</w:t>
      </w:r>
      <w:proofErr w:type="spellEnd"/>
      <w:r w:rsidRPr="00D36B2C">
        <w:rPr>
          <w:rFonts w:cs="Arial"/>
          <w:szCs w:val="20"/>
        </w:rPr>
        <w:t>.</w:t>
      </w:r>
    </w:p>
    <w:p w:rsidR="00B53050" w:rsidRPr="00D36B2C" w:rsidRDefault="00B53050" w:rsidP="00D36B2C">
      <w:pPr>
        <w:spacing w:before="0" w:after="0"/>
        <w:ind w:firstLine="720"/>
        <w:jc w:val="both"/>
        <w:rPr>
          <w:rFonts w:cs="Arial"/>
          <w:szCs w:val="20"/>
          <w:lang w:val="sr-Cyrl-CS"/>
        </w:rPr>
      </w:pPr>
      <w:proofErr w:type="spellStart"/>
      <w:r w:rsidRPr="00D36B2C">
        <w:rPr>
          <w:rFonts w:cs="Arial"/>
          <w:szCs w:val="20"/>
        </w:rPr>
        <w:t>Епидемиолошки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значај</w:t>
      </w:r>
      <w:proofErr w:type="spellEnd"/>
      <w:r w:rsidRPr="00D36B2C">
        <w:rPr>
          <w:rFonts w:cs="Arial"/>
          <w:szCs w:val="20"/>
        </w:rPr>
        <w:t>:</w:t>
      </w:r>
      <w:r w:rsidRPr="00D36B2C">
        <w:rPr>
          <w:rFonts w:cs="Arial"/>
          <w:szCs w:val="20"/>
          <w:lang w:val="bs-Cyrl-BA"/>
        </w:rPr>
        <w:t xml:space="preserve"> </w:t>
      </w:r>
      <w:proofErr w:type="spellStart"/>
      <w:r w:rsidRPr="00D36B2C">
        <w:rPr>
          <w:rFonts w:cs="Arial"/>
          <w:szCs w:val="20"/>
        </w:rPr>
        <w:t>Осим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што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су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глодари</w:t>
      </w:r>
      <w:proofErr w:type="spellEnd"/>
      <w:r w:rsidRPr="00D36B2C">
        <w:rPr>
          <w:rFonts w:cs="Arial"/>
          <w:szCs w:val="20"/>
        </w:rPr>
        <w:t xml:space="preserve"> (</w:t>
      </w:r>
      <w:proofErr w:type="spellStart"/>
      <w:r w:rsidRPr="00D36B2C">
        <w:rPr>
          <w:rFonts w:cs="Arial"/>
          <w:szCs w:val="20"/>
        </w:rPr>
        <w:t>мишеви</w:t>
      </w:r>
      <w:proofErr w:type="spellEnd"/>
      <w:r w:rsidRPr="00D36B2C">
        <w:rPr>
          <w:rFonts w:cs="Arial"/>
          <w:szCs w:val="20"/>
        </w:rPr>
        <w:t xml:space="preserve">) </w:t>
      </w:r>
      <w:proofErr w:type="spellStart"/>
      <w:r w:rsidRPr="00D36B2C">
        <w:rPr>
          <w:rFonts w:cs="Arial"/>
          <w:szCs w:val="20"/>
        </w:rPr>
        <w:t>узрочници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великих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економских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штета</w:t>
      </w:r>
      <w:proofErr w:type="spellEnd"/>
      <w:r w:rsidRPr="00D36B2C">
        <w:rPr>
          <w:rFonts w:cs="Arial"/>
          <w:szCs w:val="20"/>
        </w:rPr>
        <w:t xml:space="preserve">, </w:t>
      </w:r>
      <w:proofErr w:type="spellStart"/>
      <w:r w:rsidRPr="00D36B2C">
        <w:rPr>
          <w:rFonts w:cs="Arial"/>
          <w:szCs w:val="20"/>
        </w:rPr>
        <w:t>који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уништавају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имовину</w:t>
      </w:r>
      <w:proofErr w:type="spellEnd"/>
      <w:r w:rsidRPr="00D36B2C">
        <w:rPr>
          <w:rFonts w:cs="Arial"/>
          <w:szCs w:val="20"/>
        </w:rPr>
        <w:t xml:space="preserve"> и </w:t>
      </w:r>
      <w:proofErr w:type="spellStart"/>
      <w:r w:rsidRPr="00D36B2C">
        <w:rPr>
          <w:rFonts w:cs="Arial"/>
          <w:szCs w:val="20"/>
        </w:rPr>
        <w:t>залихе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хране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они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су</w:t>
      </w:r>
      <w:proofErr w:type="spellEnd"/>
      <w:r w:rsidRPr="00D36B2C">
        <w:rPr>
          <w:rFonts w:cs="Arial"/>
          <w:szCs w:val="20"/>
        </w:rPr>
        <w:t xml:space="preserve"> и </w:t>
      </w:r>
      <w:proofErr w:type="spellStart"/>
      <w:r w:rsidRPr="00D36B2C">
        <w:rPr>
          <w:rFonts w:cs="Arial"/>
          <w:szCs w:val="20"/>
        </w:rPr>
        <w:t>резеорвари</w:t>
      </w:r>
      <w:proofErr w:type="spellEnd"/>
      <w:r w:rsidRPr="00D36B2C">
        <w:rPr>
          <w:rFonts w:cs="Arial"/>
          <w:szCs w:val="20"/>
        </w:rPr>
        <w:t xml:space="preserve"> </w:t>
      </w:r>
      <w:r w:rsidRPr="00D36B2C">
        <w:rPr>
          <w:rFonts w:cs="Arial"/>
          <w:szCs w:val="20"/>
          <w:lang w:val="sr-Cyrl-CS"/>
        </w:rPr>
        <w:t xml:space="preserve">и </w:t>
      </w:r>
      <w:proofErr w:type="spellStart"/>
      <w:r w:rsidRPr="00D36B2C">
        <w:rPr>
          <w:rFonts w:cs="Arial"/>
          <w:szCs w:val="20"/>
        </w:rPr>
        <w:t>преносиоци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читавог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низа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заразних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болести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човјека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као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што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су</w:t>
      </w:r>
      <w:proofErr w:type="spellEnd"/>
      <w:r w:rsidRPr="00D36B2C">
        <w:rPr>
          <w:rFonts w:cs="Arial"/>
          <w:szCs w:val="20"/>
        </w:rPr>
        <w:t xml:space="preserve">: </w:t>
      </w:r>
      <w:r w:rsidRPr="00D36B2C">
        <w:rPr>
          <w:rFonts w:cs="Arial"/>
          <w:szCs w:val="20"/>
          <w:lang w:val="sr-Cyrl-CS"/>
        </w:rPr>
        <w:t>к</w:t>
      </w:r>
      <w:proofErr w:type="spellStart"/>
      <w:r w:rsidRPr="00D36B2C">
        <w:rPr>
          <w:rFonts w:cs="Arial"/>
          <w:szCs w:val="20"/>
        </w:rPr>
        <w:t>уга</w:t>
      </w:r>
      <w:proofErr w:type="spellEnd"/>
      <w:r w:rsidRPr="00D36B2C">
        <w:rPr>
          <w:rFonts w:cs="Arial"/>
          <w:szCs w:val="20"/>
        </w:rPr>
        <w:t xml:space="preserve">, </w:t>
      </w:r>
      <w:proofErr w:type="spellStart"/>
      <w:r w:rsidRPr="00D36B2C">
        <w:rPr>
          <w:rFonts w:cs="Arial"/>
          <w:szCs w:val="20"/>
        </w:rPr>
        <w:t>вирусна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хеморагијска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грозница</w:t>
      </w:r>
      <w:proofErr w:type="spellEnd"/>
      <w:r w:rsidRPr="00D36B2C">
        <w:rPr>
          <w:rFonts w:cs="Arial"/>
          <w:szCs w:val="20"/>
        </w:rPr>
        <w:t xml:space="preserve"> с </w:t>
      </w:r>
      <w:proofErr w:type="spellStart"/>
      <w:r w:rsidRPr="00D36B2C">
        <w:rPr>
          <w:rFonts w:cs="Arial"/>
          <w:szCs w:val="20"/>
        </w:rPr>
        <w:t>бубрежним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синдромом</w:t>
      </w:r>
      <w:proofErr w:type="spellEnd"/>
      <w:r w:rsidRPr="00D36B2C">
        <w:rPr>
          <w:rFonts w:cs="Arial"/>
          <w:szCs w:val="20"/>
        </w:rPr>
        <w:t xml:space="preserve">, </w:t>
      </w:r>
      <w:proofErr w:type="spellStart"/>
      <w:r w:rsidRPr="00D36B2C">
        <w:rPr>
          <w:rFonts w:cs="Arial"/>
          <w:szCs w:val="20"/>
        </w:rPr>
        <w:t>лептоспироза</w:t>
      </w:r>
      <w:proofErr w:type="spellEnd"/>
      <w:r w:rsidRPr="00D36B2C">
        <w:rPr>
          <w:rFonts w:cs="Arial"/>
          <w:szCs w:val="20"/>
        </w:rPr>
        <w:t xml:space="preserve">, </w:t>
      </w:r>
      <w:proofErr w:type="spellStart"/>
      <w:r w:rsidRPr="00D36B2C">
        <w:rPr>
          <w:rFonts w:cs="Arial"/>
          <w:szCs w:val="20"/>
        </w:rPr>
        <w:t>туларемија</w:t>
      </w:r>
      <w:proofErr w:type="spellEnd"/>
      <w:r w:rsidRPr="00D36B2C">
        <w:rPr>
          <w:rFonts w:cs="Arial"/>
          <w:szCs w:val="20"/>
        </w:rPr>
        <w:t xml:space="preserve">, </w:t>
      </w:r>
      <w:proofErr w:type="spellStart"/>
      <w:r w:rsidRPr="00D36B2C">
        <w:rPr>
          <w:rFonts w:cs="Arial"/>
          <w:szCs w:val="20"/>
        </w:rPr>
        <w:t>токсоплазмоза</w:t>
      </w:r>
      <w:proofErr w:type="spellEnd"/>
      <w:r w:rsidRPr="00D36B2C">
        <w:rPr>
          <w:rFonts w:cs="Arial"/>
          <w:szCs w:val="20"/>
        </w:rPr>
        <w:t>,</w:t>
      </w:r>
      <w:r w:rsidRPr="00D36B2C">
        <w:rPr>
          <w:rFonts w:cs="Arial"/>
          <w:szCs w:val="20"/>
          <w:lang w:val="bs-Cyrl-BA"/>
        </w:rPr>
        <w:t xml:space="preserve"> </w:t>
      </w:r>
      <w:proofErr w:type="spellStart"/>
      <w:r w:rsidRPr="00D36B2C">
        <w:rPr>
          <w:rFonts w:cs="Arial"/>
          <w:szCs w:val="20"/>
        </w:rPr>
        <w:t>лишманијаза</w:t>
      </w:r>
      <w:proofErr w:type="spellEnd"/>
      <w:r w:rsidRPr="00D36B2C">
        <w:rPr>
          <w:rFonts w:cs="Arial"/>
          <w:szCs w:val="20"/>
        </w:rPr>
        <w:t xml:space="preserve">, </w:t>
      </w:r>
      <w:proofErr w:type="spellStart"/>
      <w:r w:rsidRPr="00D36B2C">
        <w:rPr>
          <w:rFonts w:cs="Arial"/>
          <w:szCs w:val="20"/>
        </w:rPr>
        <w:t>салмонелоза</w:t>
      </w:r>
      <w:proofErr w:type="spellEnd"/>
      <w:r w:rsidRPr="00D36B2C">
        <w:rPr>
          <w:rFonts w:cs="Arial"/>
          <w:szCs w:val="20"/>
        </w:rPr>
        <w:t xml:space="preserve"> и </w:t>
      </w:r>
      <w:proofErr w:type="spellStart"/>
      <w:r w:rsidRPr="00D36B2C">
        <w:rPr>
          <w:rFonts w:cs="Arial"/>
          <w:szCs w:val="20"/>
        </w:rPr>
        <w:t>трихиленоза</w:t>
      </w:r>
      <w:proofErr w:type="spellEnd"/>
      <w:r w:rsidRPr="00D36B2C">
        <w:rPr>
          <w:rFonts w:cs="Arial"/>
          <w:szCs w:val="20"/>
        </w:rPr>
        <w:t>.</w:t>
      </w:r>
    </w:p>
    <w:p w:rsidR="00E9570E" w:rsidRPr="00D36B2C" w:rsidRDefault="00B53050" w:rsidP="00D36B2C">
      <w:pPr>
        <w:spacing w:before="0" w:after="0"/>
        <w:jc w:val="both"/>
        <w:rPr>
          <w:rFonts w:cs="Arial"/>
          <w:szCs w:val="20"/>
          <w:lang w:val="sr-Cyrl-CS"/>
        </w:rPr>
      </w:pPr>
      <w:r w:rsidRPr="00D36B2C">
        <w:rPr>
          <w:rFonts w:cs="Arial"/>
          <w:szCs w:val="20"/>
          <w:lang w:val="bs-Cyrl-BA"/>
        </w:rPr>
        <w:t>Извршиалац систематске дератизације је најповољнији извођач у складу са Законом о јавним набавкама, а могу је обављати здравствене установе које испуњавају услове у погледу стручног кадра, опреме и средстава</w:t>
      </w:r>
      <w:r w:rsidR="00E9570E" w:rsidRPr="00D36B2C">
        <w:rPr>
          <w:rFonts w:cs="Arial"/>
          <w:szCs w:val="20"/>
          <w:lang w:val="bs-Cyrl-BA"/>
        </w:rPr>
        <w:t xml:space="preserve">, тј. задовољавају прописане норме у складу са </w:t>
      </w:r>
      <w:proofErr w:type="spellStart"/>
      <w:r w:rsidR="00E9570E" w:rsidRPr="00D36B2C">
        <w:rPr>
          <w:rFonts w:cs="Arial"/>
          <w:szCs w:val="20"/>
        </w:rPr>
        <w:t>Закон</w:t>
      </w:r>
      <w:proofErr w:type="spellEnd"/>
      <w:r w:rsidR="00E9570E" w:rsidRPr="00D36B2C">
        <w:rPr>
          <w:rFonts w:cs="Arial"/>
          <w:szCs w:val="20"/>
          <w:lang w:val="bs-Cyrl-BA"/>
        </w:rPr>
        <w:t>ом</w:t>
      </w:r>
      <w:r w:rsidR="00E9570E" w:rsidRPr="00D36B2C">
        <w:rPr>
          <w:rFonts w:cs="Arial"/>
          <w:szCs w:val="20"/>
        </w:rPr>
        <w:t xml:space="preserve"> о </w:t>
      </w:r>
      <w:proofErr w:type="spellStart"/>
      <w:r w:rsidR="00E9570E" w:rsidRPr="00D36B2C">
        <w:rPr>
          <w:rFonts w:cs="Arial"/>
          <w:szCs w:val="20"/>
        </w:rPr>
        <w:t>заштити</w:t>
      </w:r>
      <w:proofErr w:type="spellEnd"/>
      <w:r w:rsidR="00E9570E" w:rsidRPr="00D36B2C">
        <w:rPr>
          <w:rFonts w:cs="Arial"/>
          <w:szCs w:val="20"/>
        </w:rPr>
        <w:t xml:space="preserve"> </w:t>
      </w:r>
      <w:proofErr w:type="spellStart"/>
      <w:r w:rsidR="00E9570E" w:rsidRPr="00D36B2C">
        <w:rPr>
          <w:rFonts w:cs="Arial"/>
          <w:szCs w:val="20"/>
        </w:rPr>
        <w:t>становништва</w:t>
      </w:r>
      <w:proofErr w:type="spellEnd"/>
      <w:r w:rsidR="00E9570E" w:rsidRPr="00D36B2C">
        <w:rPr>
          <w:rFonts w:cs="Arial"/>
          <w:szCs w:val="20"/>
        </w:rPr>
        <w:t xml:space="preserve"> </w:t>
      </w:r>
      <w:proofErr w:type="spellStart"/>
      <w:r w:rsidR="00E9570E" w:rsidRPr="00D36B2C">
        <w:rPr>
          <w:rFonts w:cs="Arial"/>
          <w:szCs w:val="20"/>
        </w:rPr>
        <w:t>од</w:t>
      </w:r>
      <w:proofErr w:type="spellEnd"/>
      <w:r w:rsidR="00E9570E" w:rsidRPr="00D36B2C">
        <w:rPr>
          <w:rFonts w:cs="Arial"/>
          <w:szCs w:val="20"/>
        </w:rPr>
        <w:t xml:space="preserve"> </w:t>
      </w:r>
      <w:proofErr w:type="spellStart"/>
      <w:r w:rsidR="00E9570E" w:rsidRPr="00D36B2C">
        <w:rPr>
          <w:rFonts w:cs="Arial"/>
          <w:szCs w:val="20"/>
        </w:rPr>
        <w:t>заразних</w:t>
      </w:r>
      <w:proofErr w:type="spellEnd"/>
      <w:r w:rsidR="00E9570E" w:rsidRPr="00D36B2C">
        <w:rPr>
          <w:rFonts w:cs="Arial"/>
          <w:szCs w:val="20"/>
        </w:rPr>
        <w:t xml:space="preserve"> </w:t>
      </w:r>
      <w:proofErr w:type="spellStart"/>
      <w:r w:rsidR="00E9570E" w:rsidRPr="00D36B2C">
        <w:rPr>
          <w:rFonts w:cs="Arial"/>
          <w:szCs w:val="20"/>
        </w:rPr>
        <w:t>болести</w:t>
      </w:r>
      <w:proofErr w:type="spellEnd"/>
      <w:r w:rsidR="00E9570E" w:rsidRPr="00D36B2C">
        <w:rPr>
          <w:rFonts w:cs="Arial"/>
          <w:szCs w:val="20"/>
        </w:rPr>
        <w:t xml:space="preserve"> („</w:t>
      </w:r>
      <w:proofErr w:type="spellStart"/>
      <w:r w:rsidR="00E9570E" w:rsidRPr="00D36B2C">
        <w:rPr>
          <w:rFonts w:cs="Arial"/>
          <w:szCs w:val="20"/>
        </w:rPr>
        <w:t>Службени</w:t>
      </w:r>
      <w:proofErr w:type="spellEnd"/>
      <w:r w:rsidR="00E9570E" w:rsidRPr="00D36B2C">
        <w:rPr>
          <w:rFonts w:cs="Arial"/>
          <w:szCs w:val="20"/>
        </w:rPr>
        <w:t xml:space="preserve"> </w:t>
      </w:r>
      <w:proofErr w:type="spellStart"/>
      <w:r w:rsidR="00E9570E" w:rsidRPr="00D36B2C">
        <w:rPr>
          <w:rFonts w:cs="Arial"/>
          <w:szCs w:val="20"/>
        </w:rPr>
        <w:t>гласник</w:t>
      </w:r>
      <w:proofErr w:type="spellEnd"/>
      <w:r w:rsidR="00E9570E" w:rsidRPr="00D36B2C">
        <w:rPr>
          <w:rFonts w:cs="Arial"/>
          <w:szCs w:val="20"/>
        </w:rPr>
        <w:t xml:space="preserve"> </w:t>
      </w:r>
      <w:proofErr w:type="spellStart"/>
      <w:r w:rsidR="00E9570E" w:rsidRPr="00D36B2C">
        <w:rPr>
          <w:rFonts w:cs="Arial"/>
          <w:szCs w:val="20"/>
        </w:rPr>
        <w:t>Републике</w:t>
      </w:r>
      <w:proofErr w:type="spellEnd"/>
      <w:r w:rsidR="00E9570E" w:rsidRPr="00D36B2C">
        <w:rPr>
          <w:rFonts w:cs="Arial"/>
          <w:szCs w:val="20"/>
        </w:rPr>
        <w:t xml:space="preserve"> </w:t>
      </w:r>
      <w:proofErr w:type="spellStart"/>
      <w:r w:rsidR="00E9570E" w:rsidRPr="00D36B2C">
        <w:rPr>
          <w:rFonts w:cs="Arial"/>
          <w:szCs w:val="20"/>
        </w:rPr>
        <w:t>Српске</w:t>
      </w:r>
      <w:proofErr w:type="spellEnd"/>
      <w:r w:rsidR="00E9570E" w:rsidRPr="00D36B2C">
        <w:rPr>
          <w:rFonts w:cs="Arial"/>
          <w:szCs w:val="20"/>
        </w:rPr>
        <w:t xml:space="preserve">“, </w:t>
      </w:r>
      <w:proofErr w:type="spellStart"/>
      <w:r w:rsidR="00E9570E" w:rsidRPr="00D36B2C">
        <w:rPr>
          <w:rFonts w:cs="Arial"/>
          <w:szCs w:val="20"/>
        </w:rPr>
        <w:t>број</w:t>
      </w:r>
      <w:proofErr w:type="spellEnd"/>
      <w:r w:rsidR="00E9570E" w:rsidRPr="00D36B2C">
        <w:rPr>
          <w:rFonts w:cs="Arial"/>
          <w:szCs w:val="20"/>
        </w:rPr>
        <w:t xml:space="preserve"> 90/17</w:t>
      </w:r>
      <w:r w:rsidR="00BA28FE" w:rsidRPr="00D36B2C">
        <w:rPr>
          <w:rFonts w:cs="Arial"/>
          <w:szCs w:val="20"/>
          <w:lang w:val="sr-Cyrl-RS"/>
        </w:rPr>
        <w:t>, 42/20, 98/20 и 63/22</w:t>
      </w:r>
      <w:r w:rsidR="00E9570E" w:rsidRPr="00D36B2C">
        <w:rPr>
          <w:rFonts w:cs="Arial"/>
          <w:szCs w:val="20"/>
          <w:lang w:val="bs-Cyrl-BA"/>
        </w:rPr>
        <w:t xml:space="preserve">) и </w:t>
      </w:r>
      <w:r w:rsidR="00E9570E" w:rsidRPr="00D36B2C">
        <w:rPr>
          <w:rFonts w:cs="Arial"/>
          <w:szCs w:val="20"/>
          <w:lang w:val="sr-Cyrl-CS"/>
        </w:rPr>
        <w:t>Правилник о условима и по</w:t>
      </w:r>
      <w:r w:rsidR="00E501A7" w:rsidRPr="00D36B2C">
        <w:rPr>
          <w:rFonts w:cs="Arial"/>
          <w:szCs w:val="20"/>
          <w:lang w:val="sr-Cyrl-CS"/>
        </w:rPr>
        <w:t xml:space="preserve">ступку за утврђивање </w:t>
      </w:r>
      <w:r w:rsidR="00E9570E" w:rsidRPr="00D36B2C">
        <w:rPr>
          <w:rFonts w:cs="Arial"/>
          <w:szCs w:val="20"/>
          <w:lang w:val="sr-Cyrl-CS"/>
        </w:rPr>
        <w:t xml:space="preserve">услова </w:t>
      </w:r>
      <w:r w:rsidR="00E501A7" w:rsidRPr="00D36B2C">
        <w:rPr>
          <w:rFonts w:cs="Arial"/>
          <w:szCs w:val="20"/>
          <w:lang w:val="sr-Cyrl-CS"/>
        </w:rPr>
        <w:t xml:space="preserve">који се односе на </w:t>
      </w:r>
      <w:r w:rsidR="00E501A7" w:rsidRPr="00D36B2C">
        <w:rPr>
          <w:rFonts w:cs="Arial"/>
          <w:szCs w:val="20"/>
          <w:lang w:val="sr-Cyrl-CS"/>
        </w:rPr>
        <w:lastRenderedPageBreak/>
        <w:t xml:space="preserve">кадар, простор и опрему и о висини трошкова </w:t>
      </w:r>
      <w:r w:rsidR="00E9570E" w:rsidRPr="00D36B2C">
        <w:rPr>
          <w:rFonts w:cs="Arial"/>
          <w:szCs w:val="20"/>
          <w:lang w:val="sr-Cyrl-CS"/>
        </w:rPr>
        <w:t xml:space="preserve">за </w:t>
      </w:r>
      <w:r w:rsidR="00E501A7" w:rsidRPr="00D36B2C">
        <w:rPr>
          <w:rFonts w:cs="Arial"/>
          <w:szCs w:val="20"/>
          <w:lang w:val="sr-Cyrl-CS"/>
        </w:rPr>
        <w:t>утврђивање испуњености услова овлашћеног извођача (''</w:t>
      </w:r>
      <w:r w:rsidR="00E9570E" w:rsidRPr="00D36B2C">
        <w:rPr>
          <w:rFonts w:cs="Arial"/>
          <w:szCs w:val="20"/>
          <w:lang w:val="sr-Cyrl-CS"/>
        </w:rPr>
        <w:t>Службени гласник Републике Српске'' , бр.</w:t>
      </w:r>
      <w:r w:rsidR="00E9570E" w:rsidRPr="00D36B2C">
        <w:rPr>
          <w:rFonts w:cs="Arial"/>
          <w:szCs w:val="20"/>
        </w:rPr>
        <w:t>118</w:t>
      </w:r>
      <w:r w:rsidR="00E9570E" w:rsidRPr="00D36B2C">
        <w:rPr>
          <w:rFonts w:cs="Arial"/>
          <w:szCs w:val="20"/>
          <w:lang w:val="sr-Cyrl-CS"/>
        </w:rPr>
        <w:t>/1</w:t>
      </w:r>
      <w:r w:rsidR="00E9570E" w:rsidRPr="00D36B2C">
        <w:rPr>
          <w:rFonts w:cs="Arial"/>
          <w:szCs w:val="20"/>
        </w:rPr>
        <w:t>8</w:t>
      </w:r>
      <w:r w:rsidR="00E9570E" w:rsidRPr="00D36B2C">
        <w:rPr>
          <w:rFonts w:cs="Arial"/>
          <w:szCs w:val="20"/>
          <w:lang w:val="sr-Cyrl-CS"/>
        </w:rPr>
        <w:t>).</w:t>
      </w:r>
    </w:p>
    <w:p w:rsidR="00E9570E" w:rsidRPr="00D36B2C" w:rsidRDefault="00E9570E" w:rsidP="00D36B2C">
      <w:pPr>
        <w:spacing w:before="0" w:after="0"/>
        <w:jc w:val="both"/>
        <w:rPr>
          <w:rFonts w:cs="Arial"/>
          <w:szCs w:val="20"/>
          <w:lang w:val="sr-Cyrl-CS"/>
        </w:rPr>
      </w:pPr>
      <w:r w:rsidRPr="00D36B2C">
        <w:rPr>
          <w:rFonts w:cs="Arial"/>
          <w:szCs w:val="20"/>
          <w:lang w:val="sr-Cyrl-CS"/>
        </w:rPr>
        <w:tab/>
        <w:t>Систематска дератизација обухвата:</w:t>
      </w:r>
    </w:p>
    <w:p w:rsidR="00E9570E" w:rsidRPr="00D36B2C" w:rsidRDefault="00E9570E" w:rsidP="00D36B2C">
      <w:pPr>
        <w:pStyle w:val="Odlomakpopisa"/>
        <w:numPr>
          <w:ilvl w:val="0"/>
          <w:numId w:val="9"/>
        </w:numPr>
        <w:spacing w:before="0" w:after="0"/>
        <w:jc w:val="both"/>
        <w:rPr>
          <w:rFonts w:cs="Arial"/>
          <w:szCs w:val="20"/>
          <w:lang w:val="sr-Cyrl-CS"/>
        </w:rPr>
      </w:pPr>
      <w:r w:rsidRPr="00D36B2C">
        <w:rPr>
          <w:rFonts w:cs="Arial"/>
          <w:szCs w:val="20"/>
          <w:lang w:val="sr-Cyrl-CS"/>
        </w:rPr>
        <w:t>индивидуална домаћинства,</w:t>
      </w:r>
    </w:p>
    <w:p w:rsidR="00E9570E" w:rsidRPr="00D36B2C" w:rsidRDefault="00933254" w:rsidP="00D36B2C">
      <w:pPr>
        <w:pStyle w:val="Odlomakpopisa"/>
        <w:numPr>
          <w:ilvl w:val="0"/>
          <w:numId w:val="9"/>
        </w:numPr>
        <w:spacing w:before="0" w:after="0"/>
        <w:jc w:val="both"/>
        <w:rPr>
          <w:rFonts w:cs="Arial"/>
          <w:szCs w:val="20"/>
          <w:lang w:val="sr-Cyrl-CS"/>
        </w:rPr>
      </w:pPr>
      <w:r w:rsidRPr="00D36B2C">
        <w:rPr>
          <w:rFonts w:cs="Arial"/>
          <w:szCs w:val="20"/>
          <w:lang w:val="sr-Cyrl-CS"/>
        </w:rPr>
        <w:t>стамбени фонд,</w:t>
      </w:r>
    </w:p>
    <w:p w:rsidR="00933254" w:rsidRPr="00D36B2C" w:rsidRDefault="00933254" w:rsidP="00D36B2C">
      <w:pPr>
        <w:pStyle w:val="Odlomakpopisa"/>
        <w:numPr>
          <w:ilvl w:val="0"/>
          <w:numId w:val="9"/>
        </w:numPr>
        <w:spacing w:before="0" w:after="0"/>
        <w:jc w:val="both"/>
        <w:rPr>
          <w:rFonts w:cs="Arial"/>
          <w:szCs w:val="20"/>
          <w:lang w:val="sr-Cyrl-CS"/>
        </w:rPr>
      </w:pPr>
      <w:r w:rsidRPr="00D36B2C">
        <w:rPr>
          <w:rFonts w:cs="Arial"/>
          <w:szCs w:val="20"/>
          <w:lang w:val="sr-Cyrl-CS"/>
        </w:rPr>
        <w:t>предшколске, школске и вјерске установе, домове културе,</w:t>
      </w:r>
    </w:p>
    <w:p w:rsidR="00AB23AD" w:rsidRPr="00D36B2C" w:rsidRDefault="00933254" w:rsidP="00D36B2C">
      <w:pPr>
        <w:pStyle w:val="Odlomakpopisa"/>
        <w:numPr>
          <w:ilvl w:val="0"/>
          <w:numId w:val="9"/>
        </w:numPr>
        <w:spacing w:before="0" w:after="0"/>
        <w:jc w:val="both"/>
        <w:rPr>
          <w:rFonts w:cs="Arial"/>
          <w:szCs w:val="20"/>
          <w:lang w:val="sr-Cyrl-CS"/>
        </w:rPr>
      </w:pPr>
      <w:r w:rsidRPr="00D36B2C">
        <w:rPr>
          <w:rFonts w:cs="Arial"/>
          <w:szCs w:val="20"/>
          <w:lang w:val="sr-Cyrl-CS"/>
        </w:rPr>
        <w:t>јавне зелене површине</w:t>
      </w:r>
      <w:r w:rsidR="00AB23AD" w:rsidRPr="00D36B2C">
        <w:rPr>
          <w:rFonts w:cs="Arial"/>
          <w:szCs w:val="20"/>
          <w:lang w:val="sr-Cyrl-CS"/>
        </w:rPr>
        <w:t>, спортско-рекреативне обје</w:t>
      </w:r>
      <w:r w:rsidR="00E501A7" w:rsidRPr="00D36B2C">
        <w:rPr>
          <w:rFonts w:cs="Arial"/>
          <w:szCs w:val="20"/>
          <w:lang w:val="sr-Cyrl-CS"/>
        </w:rPr>
        <w:t>к</w:t>
      </w:r>
      <w:r w:rsidR="00AB23AD" w:rsidRPr="00D36B2C">
        <w:rPr>
          <w:rFonts w:cs="Arial"/>
          <w:szCs w:val="20"/>
          <w:lang w:val="sr-Cyrl-CS"/>
        </w:rPr>
        <w:t>те,</w:t>
      </w:r>
    </w:p>
    <w:p w:rsidR="00AB23AD" w:rsidRPr="00D36B2C" w:rsidRDefault="00AB23AD" w:rsidP="00D36B2C">
      <w:pPr>
        <w:pStyle w:val="Odlomakpopisa"/>
        <w:numPr>
          <w:ilvl w:val="0"/>
          <w:numId w:val="9"/>
        </w:numPr>
        <w:spacing w:before="0" w:after="0"/>
        <w:jc w:val="both"/>
        <w:rPr>
          <w:rFonts w:cs="Arial"/>
          <w:szCs w:val="20"/>
          <w:lang w:val="sr-Cyrl-CS"/>
        </w:rPr>
      </w:pPr>
      <w:r w:rsidRPr="00D36B2C">
        <w:rPr>
          <w:rFonts w:cs="Arial"/>
          <w:szCs w:val="20"/>
          <w:lang w:val="sr-Cyrl-CS"/>
        </w:rPr>
        <w:t>канализациону мрежу, гробља.</w:t>
      </w:r>
    </w:p>
    <w:p w:rsidR="00AB23AD" w:rsidRPr="00D36B2C" w:rsidRDefault="00AB23AD" w:rsidP="00D36B2C">
      <w:pPr>
        <w:pStyle w:val="Odlomakpopisa"/>
        <w:numPr>
          <w:ilvl w:val="0"/>
          <w:numId w:val="9"/>
        </w:numPr>
        <w:spacing w:before="0" w:after="0"/>
        <w:jc w:val="both"/>
        <w:rPr>
          <w:rFonts w:cs="Arial"/>
          <w:szCs w:val="20"/>
          <w:lang w:val="sr-Cyrl-CS"/>
        </w:rPr>
      </w:pPr>
      <w:r w:rsidRPr="00D36B2C">
        <w:rPr>
          <w:rFonts w:cs="Arial"/>
          <w:szCs w:val="20"/>
          <w:lang w:val="sr-Cyrl-CS"/>
        </w:rPr>
        <w:t>привредне субјекте (предузећа, угоститељске, занатске и трговачке радње).</w:t>
      </w:r>
    </w:p>
    <w:p w:rsidR="00933254" w:rsidRPr="00D36B2C" w:rsidRDefault="00AB23AD" w:rsidP="00D36B2C">
      <w:pPr>
        <w:spacing w:before="0" w:after="0"/>
        <w:ind w:left="720"/>
        <w:jc w:val="both"/>
        <w:rPr>
          <w:rFonts w:cs="Arial"/>
          <w:szCs w:val="20"/>
          <w:lang w:val="sr-Cyrl-CS"/>
        </w:rPr>
      </w:pPr>
      <w:r w:rsidRPr="00D36B2C">
        <w:rPr>
          <w:rFonts w:cs="Arial"/>
          <w:szCs w:val="20"/>
          <w:lang w:val="sr-Cyrl-CS"/>
        </w:rPr>
        <w:t>Рокови за спровођење дератизације су ап</w:t>
      </w:r>
      <w:r w:rsidR="000F003C" w:rsidRPr="00D36B2C">
        <w:rPr>
          <w:rFonts w:cs="Arial"/>
          <w:szCs w:val="20"/>
          <w:lang w:val="sr-Cyrl-CS"/>
        </w:rPr>
        <w:t xml:space="preserve">рил/мај и </w:t>
      </w:r>
      <w:r w:rsidR="00033E65" w:rsidRPr="00D36B2C">
        <w:rPr>
          <w:rFonts w:cs="Arial"/>
          <w:szCs w:val="20"/>
          <w:lang w:val="sr-Cyrl-CS"/>
        </w:rPr>
        <w:t>октобар</w:t>
      </w:r>
      <w:r w:rsidR="000F003C" w:rsidRPr="00D36B2C">
        <w:rPr>
          <w:rFonts w:cs="Arial"/>
          <w:szCs w:val="20"/>
          <w:lang w:val="sr-Cyrl-CS"/>
        </w:rPr>
        <w:t>/новембар</w:t>
      </w:r>
      <w:r w:rsidR="00033E65" w:rsidRPr="00D36B2C">
        <w:rPr>
          <w:rFonts w:cs="Arial"/>
          <w:szCs w:val="20"/>
          <w:lang w:val="sr-Cyrl-CS"/>
        </w:rPr>
        <w:t xml:space="preserve"> 202</w:t>
      </w:r>
      <w:r w:rsidR="00E501A7" w:rsidRPr="00D36B2C">
        <w:rPr>
          <w:rFonts w:cs="Arial"/>
          <w:szCs w:val="20"/>
          <w:lang w:val="en-GB"/>
        </w:rPr>
        <w:t>6</w:t>
      </w:r>
      <w:r w:rsidRPr="00D36B2C">
        <w:rPr>
          <w:rFonts w:cs="Arial"/>
          <w:szCs w:val="20"/>
          <w:lang w:val="sr-Cyrl-CS"/>
        </w:rPr>
        <w:t>.године</w:t>
      </w:r>
      <w:r w:rsidR="00C85BAD" w:rsidRPr="00D36B2C">
        <w:rPr>
          <w:rFonts w:cs="Arial"/>
          <w:szCs w:val="20"/>
          <w:lang w:val="sr-Cyrl-CS"/>
        </w:rPr>
        <w:t>.</w:t>
      </w:r>
    </w:p>
    <w:p w:rsidR="00C85BAD" w:rsidRPr="00D36B2C" w:rsidRDefault="00C85BAD" w:rsidP="00D36B2C">
      <w:pPr>
        <w:spacing w:before="0" w:after="0"/>
        <w:ind w:firstLine="720"/>
        <w:jc w:val="both"/>
        <w:rPr>
          <w:rFonts w:cs="Arial"/>
          <w:szCs w:val="20"/>
          <w:lang w:val="sr-Cyrl-CS"/>
        </w:rPr>
      </w:pPr>
      <w:r w:rsidRPr="00D36B2C">
        <w:rPr>
          <w:rFonts w:cs="Arial"/>
          <w:szCs w:val="20"/>
          <w:lang w:val="sr-Cyrl-CS"/>
        </w:rPr>
        <w:t>Средства за спровођење ове мјере обезбјеђују се од стране корисника услуга и из буџета јединице локалне самоуправе општине Невесиње.</w:t>
      </w:r>
    </w:p>
    <w:p w:rsidR="00457EDF" w:rsidRPr="00D36B2C" w:rsidRDefault="00C85BAD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5) Обезбјеђивање резерви лијекова, дезинфекционих средстава, заштитних и других медицинских средстава и опреме за употребу у случају избијања епидемија.</w:t>
      </w:r>
    </w:p>
    <w:p w:rsidR="00C85BAD" w:rsidRPr="00D36B2C" w:rsidRDefault="00C85BAD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6) Уклањање људских и животињских излучевина, лешева, органа и ткива, отпадних вода и других отпадних материја на начин и под условима који не угрожавају здравље становништва, изворишта воде за пиће</w:t>
      </w:r>
      <w:r w:rsidR="000F003C" w:rsidRPr="00D36B2C">
        <w:rPr>
          <w:rFonts w:cs="Arial"/>
          <w:szCs w:val="20"/>
          <w:lang w:val="bs-Cyrl-BA"/>
        </w:rPr>
        <w:t xml:space="preserve"> и</w:t>
      </w:r>
      <w:r w:rsidRPr="00D36B2C">
        <w:rPr>
          <w:rFonts w:cs="Arial"/>
          <w:szCs w:val="20"/>
          <w:lang w:val="bs-Cyrl-BA"/>
        </w:rPr>
        <w:t xml:space="preserve"> животну средину.</w:t>
      </w:r>
    </w:p>
    <w:p w:rsidR="00C85BAD" w:rsidRPr="00D36B2C" w:rsidRDefault="00C85BAD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Ову мјеру спроводи АД ''КОМУС'' Невесиње уз стручни надзор, као и предузећа, предузетници и физичка лица која обављањем својих дјелатност</w:t>
      </w:r>
      <w:r w:rsidR="009A6D4D" w:rsidRPr="00D36B2C">
        <w:rPr>
          <w:rFonts w:cs="Arial"/>
          <w:szCs w:val="20"/>
          <w:lang w:val="bs-Cyrl-BA"/>
        </w:rPr>
        <w:t>и стварају отпадне воде и остал</w:t>
      </w:r>
      <w:r w:rsidRPr="00D36B2C">
        <w:rPr>
          <w:rFonts w:cs="Arial"/>
          <w:szCs w:val="20"/>
          <w:lang w:val="bs-Cyrl-BA"/>
        </w:rPr>
        <w:t>е отпадне материје. Задатак је трајан.</w:t>
      </w:r>
    </w:p>
    <w:p w:rsidR="00C85BAD" w:rsidRPr="00D36B2C" w:rsidRDefault="00C85BAD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Средства обезбјеђују привредна друштва, самостални привредници и физичка лица.</w:t>
      </w:r>
    </w:p>
    <w:p w:rsidR="00C85BAD" w:rsidRPr="00D36B2C" w:rsidRDefault="00C85BAD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</w:p>
    <w:p w:rsidR="00C85BAD" w:rsidRPr="00D36B2C" w:rsidRDefault="00C85BAD" w:rsidP="00D36B2C">
      <w:pPr>
        <w:spacing w:before="0" w:after="0"/>
        <w:jc w:val="both"/>
        <w:rPr>
          <w:rFonts w:cs="Arial"/>
          <w:b/>
          <w:szCs w:val="20"/>
          <w:lang w:val="bs-Cyrl-BA"/>
        </w:rPr>
      </w:pPr>
      <w:r w:rsidRPr="00D36B2C">
        <w:rPr>
          <w:rFonts w:cs="Arial"/>
          <w:b/>
          <w:szCs w:val="20"/>
          <w:lang w:val="bs-Cyrl-BA"/>
        </w:rPr>
        <w:t xml:space="preserve">2. Посебне </w:t>
      </w:r>
      <w:r w:rsidR="00DD0192" w:rsidRPr="00D36B2C">
        <w:rPr>
          <w:rFonts w:cs="Arial"/>
          <w:b/>
          <w:szCs w:val="20"/>
          <w:lang w:val="bs-Cyrl-BA"/>
        </w:rPr>
        <w:t>мјере за спречавање и сузбијање заразних болести</w:t>
      </w:r>
    </w:p>
    <w:p w:rsidR="00DD0192" w:rsidRPr="00D36B2C" w:rsidRDefault="00DD0192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1) Епидемиолошки надзор, те здравствено образовање и континуирано информисање запослених радника, пацијената и становништва о кретању заразних болести, карактеристикама појединих болести, мјерама заштите и тренутној епидемиолошкој ситуацији,</w:t>
      </w:r>
    </w:p>
    <w:p w:rsidR="00DD0192" w:rsidRPr="00D36B2C" w:rsidRDefault="00DD0192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2) Санитарни надзор над лицима запосленим на одређеним пословима и посебну едукацију тих лица,</w:t>
      </w:r>
    </w:p>
    <w:p w:rsidR="00DD0192" w:rsidRPr="00D36B2C" w:rsidRDefault="00DD0192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Ради спречавања преношења заразних болести под санитарни надзор стављају се лица која раде:</w:t>
      </w:r>
    </w:p>
    <w:p w:rsidR="00DD0192" w:rsidRPr="00D36B2C" w:rsidRDefault="00BA28FE" w:rsidP="00D36B2C">
      <w:pPr>
        <w:pStyle w:val="Odlomakpopisa"/>
        <w:numPr>
          <w:ilvl w:val="0"/>
          <w:numId w:val="9"/>
        </w:num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у произв</w:t>
      </w:r>
      <w:r w:rsidR="00DD0192" w:rsidRPr="00D36B2C">
        <w:rPr>
          <w:rFonts w:cs="Arial"/>
          <w:szCs w:val="20"/>
          <w:lang w:val="bs-Cyrl-BA"/>
        </w:rPr>
        <w:t>одњи, преради и промету храном,</w:t>
      </w:r>
      <w:r w:rsidR="000F003C" w:rsidRPr="00D36B2C">
        <w:rPr>
          <w:rFonts w:cs="Arial"/>
          <w:szCs w:val="20"/>
          <w:lang w:val="bs-Cyrl-BA"/>
        </w:rPr>
        <w:t xml:space="preserve"> </w:t>
      </w:r>
      <w:r w:rsidRPr="00D36B2C">
        <w:rPr>
          <w:rFonts w:cs="Arial"/>
          <w:szCs w:val="20"/>
          <w:lang w:val="bs-Cyrl-BA"/>
        </w:rPr>
        <w:t>изузев лица</w:t>
      </w:r>
      <w:r w:rsidR="005E1838" w:rsidRPr="00D36B2C">
        <w:rPr>
          <w:rFonts w:cs="Arial"/>
          <w:szCs w:val="20"/>
          <w:lang w:val="bs-Cyrl-BA"/>
        </w:rPr>
        <w:t xml:space="preserve"> </w:t>
      </w:r>
      <w:r w:rsidRPr="00D36B2C">
        <w:rPr>
          <w:rFonts w:cs="Arial"/>
          <w:szCs w:val="20"/>
          <w:lang w:val="bs-Cyrl-BA"/>
        </w:rPr>
        <w:t>запослених у производњи жестоких алкохолних пића, вина, сирћета и сирћетне киселине, као и лица запослених у објектима за промет хране у којима се врши промет искључиво оригинално запакованом храном, укључујући и лица запослена на пословима транспорта искључиво оригинално запаковане хране,</w:t>
      </w:r>
    </w:p>
    <w:p w:rsidR="00DD0192" w:rsidRPr="00D36B2C" w:rsidRDefault="00DD0192" w:rsidP="00D36B2C">
      <w:pPr>
        <w:pStyle w:val="Odlomakpopisa"/>
        <w:numPr>
          <w:ilvl w:val="0"/>
          <w:numId w:val="9"/>
        </w:num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на одржавању система за снабдијевање становништва водом за пиће,</w:t>
      </w:r>
    </w:p>
    <w:p w:rsidR="00DD0192" w:rsidRPr="00D36B2C" w:rsidRDefault="00DD0192" w:rsidP="00D36B2C">
      <w:pPr>
        <w:pStyle w:val="Odlomakpopisa"/>
        <w:numPr>
          <w:ilvl w:val="0"/>
          <w:numId w:val="9"/>
        </w:num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у производњи козметичких средстава,</w:t>
      </w:r>
    </w:p>
    <w:p w:rsidR="00DD0192" w:rsidRPr="00D36B2C" w:rsidRDefault="00DD0192" w:rsidP="00D36B2C">
      <w:pPr>
        <w:pStyle w:val="Odlomakpopisa"/>
        <w:numPr>
          <w:ilvl w:val="0"/>
          <w:numId w:val="9"/>
        </w:num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на пословима рада са дјецом предшколског узраста у области образовања и васпитања ученичког стандарда,</w:t>
      </w:r>
    </w:p>
    <w:p w:rsidR="00DD0192" w:rsidRPr="00D36B2C" w:rsidRDefault="00DD0192" w:rsidP="00D36B2C">
      <w:pPr>
        <w:pStyle w:val="Odlomakpopisa"/>
        <w:numPr>
          <w:ilvl w:val="0"/>
          <w:numId w:val="9"/>
        </w:num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у играоницама,</w:t>
      </w:r>
    </w:p>
    <w:p w:rsidR="00DD0192" w:rsidRPr="00D36B2C" w:rsidRDefault="00DD0192" w:rsidP="00D36B2C">
      <w:pPr>
        <w:pStyle w:val="Odlomakpopisa"/>
        <w:numPr>
          <w:ilvl w:val="0"/>
          <w:numId w:val="9"/>
        </w:num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на пружању услуге његе и уљепшавања лица и тијела,</w:t>
      </w:r>
    </w:p>
    <w:p w:rsidR="00DD0192" w:rsidRPr="00D36B2C" w:rsidRDefault="00DD0192" w:rsidP="00D36B2C">
      <w:pPr>
        <w:pStyle w:val="Odlomakpopisa"/>
        <w:numPr>
          <w:ilvl w:val="0"/>
          <w:numId w:val="9"/>
        </w:num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на пословима производње, паковања и издавања лијекова и медицинских средстава,</w:t>
      </w:r>
    </w:p>
    <w:p w:rsidR="00DD0192" w:rsidRPr="00D36B2C" w:rsidRDefault="009A6D4D" w:rsidP="00D36B2C">
      <w:pPr>
        <w:pStyle w:val="Odlomakpopisa"/>
        <w:numPr>
          <w:ilvl w:val="0"/>
          <w:numId w:val="9"/>
        </w:num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здравствени радници, здрав</w:t>
      </w:r>
      <w:r w:rsidR="00DD0192" w:rsidRPr="00D36B2C">
        <w:rPr>
          <w:rFonts w:cs="Arial"/>
          <w:szCs w:val="20"/>
          <w:lang w:val="bs-Cyrl-BA"/>
        </w:rPr>
        <w:t>ствени сарадници и други радници који раде у организационој јединици здравствене установе или здравственој установи која пружа здравствене услуге у одређеним областима,</w:t>
      </w:r>
    </w:p>
    <w:p w:rsidR="00DD0192" w:rsidRPr="00D36B2C" w:rsidRDefault="009D751A" w:rsidP="00D36B2C">
      <w:pPr>
        <w:pStyle w:val="Odlomakpopisa"/>
        <w:numPr>
          <w:ilvl w:val="0"/>
          <w:numId w:val="9"/>
        </w:num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на пословима непосредне подршке корисницима његовања, непосредне помоћи и збрињавања корисника у установама социјалне заштите.</w:t>
      </w:r>
    </w:p>
    <w:p w:rsidR="00DD0192" w:rsidRPr="00D36B2C" w:rsidRDefault="00045F28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Извршиоци ов</w:t>
      </w:r>
      <w:r w:rsidR="00E14D9B" w:rsidRPr="00D36B2C">
        <w:rPr>
          <w:rFonts w:cs="Arial"/>
          <w:szCs w:val="20"/>
          <w:lang w:val="bs-Cyrl-BA"/>
        </w:rPr>
        <w:t>е мјере су ЈЗУ Домови здравља (хигијенско-епидемиолошка служба -ХЕС</w:t>
      </w:r>
      <w:r w:rsidRPr="00D36B2C">
        <w:rPr>
          <w:rFonts w:cs="Arial"/>
          <w:szCs w:val="20"/>
          <w:lang w:val="bs-Cyrl-BA"/>
        </w:rPr>
        <w:t>) и ЈЗУ Институт за јавно здравство Републике Српске- Регионални центар Требиње.</w:t>
      </w:r>
    </w:p>
    <w:p w:rsidR="00045F28" w:rsidRPr="00D36B2C" w:rsidRDefault="00045F28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Средства обезбјеђују предузетници и предузећа за санитарни преглед запослених лица који се обавља сваких шест мјесеци.</w:t>
      </w:r>
    </w:p>
    <w:p w:rsidR="001D64EC" w:rsidRPr="00D36B2C" w:rsidRDefault="00045F28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Посебна едукација за стицање основних знања о хигијени животне и радне средине, хигијени животних намирница, хигијени исхране, личној хигијени, о заразним и паразитарним болестима и за стицање основних знања из правних прописа који регулишу област заштите становништва од заразних болести се спроводи над лицима која су стављена под санитарни надзор, тј. лица која у својим пословима и радним задацима долазе у контакт са животним намирницама и предметима опште употребе или која пружају хигијенске услуге другим лицима.</w:t>
      </w:r>
    </w:p>
    <w:p w:rsidR="00045F28" w:rsidRPr="00D36B2C" w:rsidRDefault="00045F28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Извршиоци ове мјере су ЈЗУ Домови здравља (ХЕС) и ЈЗУ Институт за јавно здравство Републике Српске- Регионални центар Требиње.</w:t>
      </w:r>
    </w:p>
    <w:p w:rsidR="00045F28" w:rsidRPr="00D36B2C" w:rsidRDefault="00045F28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lastRenderedPageBreak/>
        <w:t>Средства за спровођење ове мјере обезбјеђује послодавац, а едукација запослених лица је обавезна сваке четири године.</w:t>
      </w:r>
    </w:p>
    <w:p w:rsidR="00AC7A03" w:rsidRPr="00D36B2C" w:rsidRDefault="00AC7A03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3) Епидемиолошко истраживање на терену ради раног откривања извора и путева преношења заразних болести, откривање лица која су била изложена примарном извору заразе и у контакту са обољелим лицима, као и зд</w:t>
      </w:r>
      <w:r w:rsidR="009D2AEA" w:rsidRPr="00D36B2C">
        <w:rPr>
          <w:rFonts w:cs="Arial"/>
          <w:szCs w:val="20"/>
          <w:lang w:val="bs-Cyrl-BA"/>
        </w:rPr>
        <w:t>равствени надзор над тим лицима,</w:t>
      </w:r>
    </w:p>
    <w:p w:rsidR="00AC7A03" w:rsidRPr="00D36B2C" w:rsidRDefault="00AC7A03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4) Лабораторијско испитивање и брзу дијагностику заразног обољења, те верификацију узрочника заразне болести у референтном центру за микробиолошка лабораторијска испит</w:t>
      </w:r>
      <w:r w:rsidR="009D2AEA" w:rsidRPr="00D36B2C">
        <w:rPr>
          <w:rFonts w:cs="Arial"/>
          <w:szCs w:val="20"/>
          <w:lang w:val="bs-Cyrl-BA"/>
        </w:rPr>
        <w:t>ивања узрочника заразне болести,</w:t>
      </w:r>
    </w:p>
    <w:p w:rsidR="00AC7A03" w:rsidRPr="00D36B2C" w:rsidRDefault="00AC7A03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 xml:space="preserve">5) Мјере карантина и стављање у карантин лица које је било у контакту са лицем обољелим од посебно опасне заразне болести, у </w:t>
      </w:r>
      <w:r w:rsidR="009D2AEA" w:rsidRPr="00D36B2C">
        <w:rPr>
          <w:rFonts w:cs="Arial"/>
          <w:szCs w:val="20"/>
          <w:lang w:val="bs-Cyrl-BA"/>
        </w:rPr>
        <w:t>складу са препорукама Института,</w:t>
      </w:r>
    </w:p>
    <w:p w:rsidR="00AC7A03" w:rsidRPr="00D36B2C" w:rsidRDefault="00AC7A03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6) Обезбјеђење посебних услова за смјештај лица у изолацији и њихово лијечење у здравственој установи, као и прев</w:t>
      </w:r>
      <w:r w:rsidR="009D2AEA" w:rsidRPr="00D36B2C">
        <w:rPr>
          <w:rFonts w:cs="Arial"/>
          <w:szCs w:val="20"/>
          <w:lang w:val="bs-Cyrl-BA"/>
        </w:rPr>
        <w:t>оз санитетским возилом тих лица,</w:t>
      </w:r>
    </w:p>
    <w:p w:rsidR="00AC7A03" w:rsidRPr="00D36B2C" w:rsidRDefault="00AC7A03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7) Евиденцију, пријављивање, обавјештавање и достављање извјешта</w:t>
      </w:r>
      <w:r w:rsidR="009A6D4D" w:rsidRPr="00D36B2C">
        <w:rPr>
          <w:rFonts w:cs="Arial"/>
          <w:szCs w:val="20"/>
          <w:lang w:val="bs-Cyrl-BA"/>
        </w:rPr>
        <w:t>ја</w:t>
      </w:r>
      <w:r w:rsidRPr="00D36B2C">
        <w:rPr>
          <w:rFonts w:cs="Arial"/>
          <w:szCs w:val="20"/>
          <w:lang w:val="bs-Cyrl-BA"/>
        </w:rPr>
        <w:t xml:space="preserve"> Институту о заразним болестима</w:t>
      </w:r>
      <w:r w:rsidR="009D2AEA" w:rsidRPr="00D36B2C">
        <w:rPr>
          <w:rFonts w:cs="Arial"/>
          <w:szCs w:val="20"/>
          <w:lang w:val="bs-Cyrl-BA"/>
        </w:rPr>
        <w:t>,</w:t>
      </w:r>
    </w:p>
    <w:p w:rsidR="00AC7A03" w:rsidRPr="00D36B2C" w:rsidRDefault="00AC7A03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 xml:space="preserve">8) </w:t>
      </w:r>
      <w:r w:rsidR="009A6D4D" w:rsidRPr="00D36B2C">
        <w:rPr>
          <w:rFonts w:cs="Arial"/>
          <w:szCs w:val="20"/>
          <w:lang w:val="bs-Cyrl-BA"/>
        </w:rPr>
        <w:t>Имунизацију и хемопро</w:t>
      </w:r>
      <w:r w:rsidR="009D2AEA" w:rsidRPr="00D36B2C">
        <w:rPr>
          <w:rFonts w:cs="Arial"/>
          <w:szCs w:val="20"/>
          <w:lang w:val="bs-Cyrl-BA"/>
        </w:rPr>
        <w:t>филаксу против заразних болести,</w:t>
      </w:r>
    </w:p>
    <w:p w:rsidR="009D2AEA" w:rsidRPr="00D36B2C" w:rsidRDefault="009D2AEA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9) Тестирање крви, ткива, ћелија, органа и другог хуманог материјала код добровољних даваоца крви,</w:t>
      </w:r>
    </w:p>
    <w:p w:rsidR="009D2AEA" w:rsidRPr="00D36B2C" w:rsidRDefault="009D2AEA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10) Спровођење организационих, техничких, дијагностичких, терапеутских, хигијенских и других мјера за спречавање и сузбијање интрахоспиталних инфекција у здравственим установама,</w:t>
      </w:r>
    </w:p>
    <w:p w:rsidR="009D2AEA" w:rsidRPr="00D36B2C" w:rsidRDefault="009D2AEA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11) Адекватно управљање медицинским отпадом,</w:t>
      </w:r>
    </w:p>
    <w:p w:rsidR="009D2AEA" w:rsidRPr="00D36B2C" w:rsidRDefault="009D2AEA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12) Спровођење дезинфекције, дезинсекције и дератизације у току и након завршетка заразне болести,</w:t>
      </w:r>
    </w:p>
    <w:p w:rsidR="009D2AEA" w:rsidRPr="00D36B2C" w:rsidRDefault="009A6D4D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13) Здравс</w:t>
      </w:r>
      <w:r w:rsidR="009D2AEA" w:rsidRPr="00D36B2C">
        <w:rPr>
          <w:rFonts w:cs="Arial"/>
          <w:szCs w:val="20"/>
          <w:lang w:val="bs-Cyrl-BA"/>
        </w:rPr>
        <w:t>твени надзор над лицима који носе узрочнике одређених заразних болести и над путницима у међународном саобраћају који долазе из подручја зараженог или угроженог посебно опасном заразном болешћу, колером или маларијом,</w:t>
      </w:r>
    </w:p>
    <w:p w:rsidR="009D2AEA" w:rsidRPr="00D36B2C" w:rsidRDefault="009D2AEA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14) Безбједан транспорт инфективног биолошког материјала,</w:t>
      </w:r>
    </w:p>
    <w:p w:rsidR="009D2AEA" w:rsidRPr="00D36B2C" w:rsidRDefault="009D2AEA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Све напријед наведене мјере спроводе здравствене установе.</w:t>
      </w:r>
    </w:p>
    <w:p w:rsidR="009D2AEA" w:rsidRPr="00D36B2C" w:rsidRDefault="009D2AEA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</w:p>
    <w:p w:rsidR="009D2AEA" w:rsidRPr="00D36B2C" w:rsidRDefault="009D2AEA" w:rsidP="00D36B2C">
      <w:pPr>
        <w:spacing w:before="0" w:after="0"/>
        <w:jc w:val="both"/>
        <w:rPr>
          <w:rFonts w:cs="Arial"/>
          <w:b/>
          <w:szCs w:val="20"/>
          <w:lang w:val="bs-Cyrl-BA"/>
        </w:rPr>
      </w:pPr>
      <w:r w:rsidRPr="00D36B2C">
        <w:rPr>
          <w:rFonts w:cs="Arial"/>
          <w:b/>
          <w:szCs w:val="20"/>
          <w:lang w:val="bs-Cyrl-BA"/>
        </w:rPr>
        <w:t>3. Ванредне мјере за спречавање и сузбијање заразних болести</w:t>
      </w:r>
    </w:p>
    <w:p w:rsidR="009D2AEA" w:rsidRPr="00D36B2C" w:rsidRDefault="009D2AEA" w:rsidP="00D36B2C">
      <w:p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ab/>
        <w:t>Ванредне мјере за спречавање и сузбијање заразних болести спроводе се у ситуацији у којој долази до угрожавања безбједности и здравља људи</w:t>
      </w:r>
      <w:r w:rsidR="00646F4F" w:rsidRPr="00D36B2C">
        <w:rPr>
          <w:rFonts w:cs="Arial"/>
          <w:szCs w:val="20"/>
          <w:lang w:val="bs-Cyrl-BA"/>
        </w:rPr>
        <w:t>, постојањем непосредне опасности за масовно преношење заразних болести, те масовног обољевања становништва на подручју општине Невесиње.</w:t>
      </w:r>
    </w:p>
    <w:p w:rsidR="00646F4F" w:rsidRPr="00D36B2C" w:rsidRDefault="00646F4F" w:rsidP="00D36B2C">
      <w:p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ab/>
        <w:t>Ванредне мјере обухватају:</w:t>
      </w:r>
    </w:p>
    <w:p w:rsidR="00646F4F" w:rsidRPr="00D36B2C" w:rsidRDefault="00646F4F" w:rsidP="00D36B2C">
      <w:p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ab/>
        <w:t>1) Ограничење кретања у зараженом и угроженом подручју и стављање под здравствени надзор лица које је било у контакту са зараженим лицем,</w:t>
      </w:r>
    </w:p>
    <w:p w:rsidR="00646F4F" w:rsidRPr="00D36B2C" w:rsidRDefault="00646F4F" w:rsidP="00D36B2C">
      <w:p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ab/>
        <w:t>2) Ограничење или забрана промета поједине или свих врста робе и средстава на одређеном подручју,</w:t>
      </w:r>
    </w:p>
    <w:p w:rsidR="00646F4F" w:rsidRPr="00D36B2C" w:rsidRDefault="00646F4F" w:rsidP="00D36B2C">
      <w:p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ab/>
        <w:t>3) Престанак рада васпитно-образовних установа и забрану окупљања на јавним мјестима,</w:t>
      </w:r>
    </w:p>
    <w:p w:rsidR="00646F4F" w:rsidRPr="00D36B2C" w:rsidRDefault="00646F4F" w:rsidP="00D36B2C">
      <w:p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ab/>
        <w:t>4) Увођење</w:t>
      </w:r>
      <w:r w:rsidR="009A6D4D" w:rsidRPr="00D36B2C">
        <w:rPr>
          <w:rFonts w:cs="Arial"/>
          <w:szCs w:val="20"/>
          <w:lang w:val="bs-Cyrl-BA"/>
        </w:rPr>
        <w:t xml:space="preserve"> обавезног ангажовања запослених</w:t>
      </w:r>
      <w:r w:rsidRPr="00D36B2C">
        <w:rPr>
          <w:rFonts w:cs="Arial"/>
          <w:szCs w:val="20"/>
          <w:lang w:val="bs-Cyrl-BA"/>
        </w:rPr>
        <w:t xml:space="preserve"> у здравственим установама и других грађана на отклањању посљедица настале ситуације,</w:t>
      </w:r>
    </w:p>
    <w:p w:rsidR="00646F4F" w:rsidRPr="00D36B2C" w:rsidRDefault="00646F4F" w:rsidP="00D36B2C">
      <w:p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ab/>
        <w:t>5) Ванредну вакцинацију, односно хемопрофилаксу,</w:t>
      </w:r>
    </w:p>
    <w:p w:rsidR="00A61B15" w:rsidRPr="00D36B2C" w:rsidRDefault="00646F4F" w:rsidP="00D36B2C">
      <w:p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ab/>
        <w:t>6) Изолацију обољелих у кућним условима или адаптираном објекту</w:t>
      </w:r>
      <w:r w:rsidR="00A61B15" w:rsidRPr="00D36B2C">
        <w:rPr>
          <w:rFonts w:cs="Arial"/>
          <w:szCs w:val="20"/>
          <w:lang w:val="bs-Cyrl-BA"/>
        </w:rPr>
        <w:t xml:space="preserve"> када због масовног оболијевања није могућа изолација у здравственим установама,</w:t>
      </w:r>
    </w:p>
    <w:p w:rsidR="00A61B15" w:rsidRPr="00D36B2C" w:rsidRDefault="00A61B15" w:rsidP="00D36B2C">
      <w:p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ab/>
        <w:t>7) Уступање и адаптација других објеката и анагажовање потребних средстава и опреме за потребе здравствене службе,</w:t>
      </w:r>
    </w:p>
    <w:p w:rsidR="00A61B15" w:rsidRPr="00D36B2C" w:rsidRDefault="00A61B15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8) Успостављање карантина и стављање у карантин л</w:t>
      </w:r>
      <w:r w:rsidR="009A6D4D" w:rsidRPr="00D36B2C">
        <w:rPr>
          <w:rFonts w:cs="Arial"/>
          <w:szCs w:val="20"/>
          <w:lang w:val="bs-Cyrl-BA"/>
        </w:rPr>
        <w:t>ица које је било у контакту са л</w:t>
      </w:r>
      <w:r w:rsidRPr="00D36B2C">
        <w:rPr>
          <w:rFonts w:cs="Arial"/>
          <w:szCs w:val="20"/>
          <w:lang w:val="bs-Cyrl-BA"/>
        </w:rPr>
        <w:t>ицем обољелим од посебно опасне заразне болести, те у складу са препорукама и друге мјере које природа болести налаже, односно мјере које предложи Свјетска здравствена организација,</w:t>
      </w:r>
    </w:p>
    <w:p w:rsidR="00A61B15" w:rsidRPr="00D36B2C" w:rsidRDefault="00A61B15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9) Информисање јавности о актуелној епидемиолошкој ситуацији, постојећим ресурсима, мјерама које се предузимају и које треба да предузму грађани,</w:t>
      </w:r>
    </w:p>
    <w:p w:rsidR="00A61B15" w:rsidRPr="00D36B2C" w:rsidRDefault="00A61B15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10) Континуирана комуникација и обавјештавање према прописаној структури ланца комуникације (ХЕС Дома здравља - Регионални центар - Институт за заштиту здравља Републике Српске – Министарство здравља и социјалне заштите Републике Српске – Влада Републике Српске). Републички штаб цивилне заштите континуирано прати</w:t>
      </w:r>
      <w:r w:rsidR="0014259B" w:rsidRPr="00D36B2C">
        <w:rPr>
          <w:rFonts w:cs="Arial"/>
          <w:szCs w:val="20"/>
          <w:lang w:val="bs-Cyrl-BA"/>
        </w:rPr>
        <w:t xml:space="preserve"> стање н</w:t>
      </w:r>
      <w:r w:rsidR="00AD0660" w:rsidRPr="00D36B2C">
        <w:rPr>
          <w:rFonts w:cs="Arial"/>
          <w:szCs w:val="20"/>
          <w:lang w:val="bs-Cyrl-BA"/>
        </w:rPr>
        <w:t>а терену</w:t>
      </w:r>
      <w:r w:rsidR="0014259B" w:rsidRPr="00D36B2C">
        <w:rPr>
          <w:rFonts w:cs="Arial"/>
          <w:szCs w:val="20"/>
          <w:lang w:val="bs-Cyrl-BA"/>
        </w:rPr>
        <w:t>, заједно са ло</w:t>
      </w:r>
      <w:r w:rsidRPr="00D36B2C">
        <w:rPr>
          <w:rFonts w:cs="Arial"/>
          <w:szCs w:val="20"/>
          <w:lang w:val="bs-Cyrl-BA"/>
        </w:rPr>
        <w:t xml:space="preserve">калним штабовима извјештава </w:t>
      </w:r>
      <w:r w:rsidR="0014259B" w:rsidRPr="00D36B2C">
        <w:rPr>
          <w:rFonts w:cs="Arial"/>
          <w:szCs w:val="20"/>
          <w:lang w:val="bs-Cyrl-BA"/>
        </w:rPr>
        <w:t>локалну заједницу, МУП и све друге субјекте укључене у штаб за ванредне околности.</w:t>
      </w:r>
    </w:p>
    <w:p w:rsidR="0014259B" w:rsidRPr="00D36B2C" w:rsidRDefault="0014259B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lastRenderedPageBreak/>
        <w:t xml:space="preserve">У циљу спровођења заштите становништва од заразних болести Министарство </w:t>
      </w:r>
      <w:r w:rsidR="00AD0660" w:rsidRPr="00D36B2C">
        <w:rPr>
          <w:rFonts w:cs="Arial"/>
          <w:szCs w:val="20"/>
          <w:lang w:val="bs-Cyrl-BA"/>
        </w:rPr>
        <w:t xml:space="preserve"> здравља и социјалне заштите</w:t>
      </w:r>
      <w:r w:rsidRPr="00D36B2C">
        <w:rPr>
          <w:rFonts w:cs="Arial"/>
          <w:szCs w:val="20"/>
          <w:lang w:val="bs-Cyrl-BA"/>
        </w:rPr>
        <w:t>, на приједлог Института доноси годишњи Програм мјера за спречавање и сузбијање, елиминацију и ерадикацију заразних болести за подручје Републике. Скупштине јединице локалне самоуправе доносе властите Програме за своје подручје којим се обезбјеђују средства и извршиоци, рокови извршења и вр</w:t>
      </w:r>
      <w:r w:rsidR="00AD0660" w:rsidRPr="00D36B2C">
        <w:rPr>
          <w:rFonts w:cs="Arial"/>
          <w:szCs w:val="20"/>
          <w:lang w:val="bs-Cyrl-BA"/>
        </w:rPr>
        <w:t>ш</w:t>
      </w:r>
      <w:r w:rsidRPr="00D36B2C">
        <w:rPr>
          <w:rFonts w:cs="Arial"/>
          <w:szCs w:val="20"/>
          <w:lang w:val="bs-Cyrl-BA"/>
        </w:rPr>
        <w:t>и надзор над спровођењем мјера.</w:t>
      </w:r>
    </w:p>
    <w:p w:rsidR="0014259B" w:rsidRPr="00D36B2C" w:rsidRDefault="0014259B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Трошкови спровођења мјера у случају проглашења епидемија за под</w:t>
      </w:r>
      <w:r w:rsidR="00AD0660" w:rsidRPr="00D36B2C">
        <w:rPr>
          <w:rFonts w:cs="Arial"/>
          <w:szCs w:val="20"/>
          <w:lang w:val="bs-Cyrl-BA"/>
        </w:rPr>
        <w:t>ручје јединице локалне самоуправ</w:t>
      </w:r>
      <w:r w:rsidRPr="00D36B2C">
        <w:rPr>
          <w:rFonts w:cs="Arial"/>
          <w:szCs w:val="20"/>
          <w:lang w:val="bs-Cyrl-BA"/>
        </w:rPr>
        <w:t>е финансирају се из буџета јединице локалне самоуправе.</w:t>
      </w:r>
    </w:p>
    <w:p w:rsidR="009D2AEA" w:rsidRPr="00D36B2C" w:rsidRDefault="009D2AEA" w:rsidP="00D36B2C">
      <w:pPr>
        <w:spacing w:before="0" w:after="0"/>
        <w:jc w:val="both"/>
        <w:rPr>
          <w:rFonts w:cs="Arial"/>
          <w:b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ab/>
      </w:r>
    </w:p>
    <w:p w:rsidR="0014259B" w:rsidRPr="00D36B2C" w:rsidRDefault="0014259B" w:rsidP="00D36B2C">
      <w:pPr>
        <w:spacing w:before="0" w:after="0"/>
        <w:jc w:val="both"/>
        <w:rPr>
          <w:rFonts w:cs="Arial"/>
          <w:b/>
          <w:szCs w:val="20"/>
          <w:lang w:val="bs-Cyrl-BA"/>
        </w:rPr>
      </w:pPr>
      <w:r w:rsidRPr="00D36B2C">
        <w:rPr>
          <w:rFonts w:cs="Arial"/>
          <w:b/>
          <w:szCs w:val="20"/>
          <w:lang w:val="bs-Cyrl-BA"/>
        </w:rPr>
        <w:t>4. Остале мјере за спречавање и сузбијање заразних болести</w:t>
      </w:r>
    </w:p>
    <w:p w:rsidR="0014259B" w:rsidRPr="00D36B2C" w:rsidRDefault="0014259B" w:rsidP="00D36B2C">
      <w:p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ab/>
        <w:t>1) Сахрањивање, е</w:t>
      </w:r>
      <w:r w:rsidR="005E1838" w:rsidRPr="00D36B2C">
        <w:rPr>
          <w:rFonts w:cs="Arial"/>
          <w:szCs w:val="20"/>
          <w:lang w:val="bs-Cyrl-BA"/>
        </w:rPr>
        <w:t>к</w:t>
      </w:r>
      <w:r w:rsidRPr="00D36B2C">
        <w:rPr>
          <w:rFonts w:cs="Arial"/>
          <w:szCs w:val="20"/>
          <w:lang w:val="bs-Cyrl-BA"/>
        </w:rPr>
        <w:t xml:space="preserve">схумација и превоз умрлих лица </w:t>
      </w:r>
      <w:r w:rsidR="00AC0A3C" w:rsidRPr="00D36B2C">
        <w:rPr>
          <w:rFonts w:cs="Arial"/>
          <w:szCs w:val="20"/>
          <w:lang w:val="bs-Cyrl-BA"/>
        </w:rPr>
        <w:t>мора се вршити на начин који онемогућава ширење заразне болести,</w:t>
      </w:r>
    </w:p>
    <w:p w:rsidR="00AC0A3C" w:rsidRPr="00D36B2C" w:rsidRDefault="00AC0A3C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2) Превоз умрлих лица вр</w:t>
      </w:r>
      <w:r w:rsidR="00AD0660" w:rsidRPr="00D36B2C">
        <w:rPr>
          <w:rFonts w:cs="Arial"/>
          <w:szCs w:val="20"/>
          <w:lang w:val="bs-Cyrl-BA"/>
        </w:rPr>
        <w:t>ше правна лица или предузетници</w:t>
      </w:r>
      <w:r w:rsidRPr="00D36B2C">
        <w:rPr>
          <w:rFonts w:cs="Arial"/>
          <w:szCs w:val="20"/>
          <w:lang w:val="bs-Cyrl-BA"/>
        </w:rPr>
        <w:t xml:space="preserve"> регистровани за обављање те дјелатности намјенским возилом,</w:t>
      </w:r>
    </w:p>
    <w:p w:rsidR="00AC0A3C" w:rsidRPr="00D36B2C" w:rsidRDefault="00AC0A3C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3) Превоз умрлих у међународном саобраћају може се вршити и средс</w:t>
      </w:r>
      <w:r w:rsidR="00AD0660" w:rsidRPr="00D36B2C">
        <w:rPr>
          <w:rFonts w:cs="Arial"/>
          <w:szCs w:val="20"/>
          <w:lang w:val="bs-Cyrl-BA"/>
        </w:rPr>
        <w:t xml:space="preserve">твима јавног превоза, у складу </w:t>
      </w:r>
      <w:r w:rsidRPr="00D36B2C">
        <w:rPr>
          <w:rFonts w:cs="Arial"/>
          <w:szCs w:val="20"/>
          <w:lang w:val="bs-Cyrl-BA"/>
        </w:rPr>
        <w:t>са међународним прописима,</w:t>
      </w:r>
    </w:p>
    <w:p w:rsidR="00AC0A3C" w:rsidRPr="00D36B2C" w:rsidRDefault="00AC0A3C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4) У случају смрти посебно опасне заразне болести, опремање умрлог лица обавља се у здравственој установи у којој је лице умрло,</w:t>
      </w:r>
    </w:p>
    <w:p w:rsidR="00AC0A3C" w:rsidRPr="00D36B2C" w:rsidRDefault="00AC0A3C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5) Е</w:t>
      </w:r>
      <w:r w:rsidR="005E1838" w:rsidRPr="00D36B2C">
        <w:rPr>
          <w:rFonts w:cs="Arial"/>
          <w:szCs w:val="20"/>
          <w:lang w:val="bs-Cyrl-BA"/>
        </w:rPr>
        <w:t>к</w:t>
      </w:r>
      <w:r w:rsidRPr="00D36B2C">
        <w:rPr>
          <w:rFonts w:cs="Arial"/>
          <w:szCs w:val="20"/>
          <w:lang w:val="bs-Cyrl-BA"/>
        </w:rPr>
        <w:t>схумација се врши уз рјешење – сагласност здравственог инспектора, а трошкове сноси подносилац захтјева за е</w:t>
      </w:r>
      <w:r w:rsidR="005E1838" w:rsidRPr="00D36B2C">
        <w:rPr>
          <w:rFonts w:cs="Arial"/>
          <w:szCs w:val="20"/>
          <w:lang w:val="bs-Cyrl-BA"/>
        </w:rPr>
        <w:t>к</w:t>
      </w:r>
      <w:r w:rsidRPr="00D36B2C">
        <w:rPr>
          <w:rFonts w:cs="Arial"/>
          <w:szCs w:val="20"/>
          <w:lang w:val="bs-Cyrl-BA"/>
        </w:rPr>
        <w:t>схумацију,</w:t>
      </w:r>
    </w:p>
    <w:p w:rsidR="009D2AEA" w:rsidRPr="00D36B2C" w:rsidRDefault="00AC0A3C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6) Сахрањивање умрлих лица се може вршити само на мјестима одређеним за сахрањивање.</w:t>
      </w:r>
    </w:p>
    <w:p w:rsidR="00045F28" w:rsidRPr="00D36B2C" w:rsidRDefault="00AC0A3C" w:rsidP="00D36B2C">
      <w:p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b/>
          <w:szCs w:val="20"/>
        </w:rPr>
        <w:t>I</w:t>
      </w:r>
      <w:r w:rsidRPr="00D36B2C">
        <w:rPr>
          <w:rFonts w:cs="Arial"/>
          <w:b/>
          <w:szCs w:val="20"/>
          <w:lang w:val="bs-Latn-BA"/>
        </w:rPr>
        <w:t>II</w:t>
      </w:r>
      <w:r w:rsidRPr="00D36B2C">
        <w:rPr>
          <w:rFonts w:cs="Arial"/>
          <w:b/>
          <w:szCs w:val="20"/>
        </w:rPr>
        <w:t xml:space="preserve"> – </w:t>
      </w:r>
      <w:r w:rsidRPr="00D36B2C">
        <w:rPr>
          <w:rFonts w:cs="Arial"/>
          <w:b/>
          <w:szCs w:val="20"/>
          <w:lang w:val="bs-Cyrl-BA"/>
        </w:rPr>
        <w:t xml:space="preserve">СПРОВОЂЕЊЕ </w:t>
      </w:r>
      <w:r w:rsidRPr="00D36B2C">
        <w:rPr>
          <w:rFonts w:cs="Arial"/>
          <w:b/>
          <w:szCs w:val="20"/>
        </w:rPr>
        <w:t>МЈЕР</w:t>
      </w:r>
      <w:r w:rsidRPr="00D36B2C">
        <w:rPr>
          <w:rFonts w:cs="Arial"/>
          <w:b/>
          <w:szCs w:val="20"/>
          <w:lang w:val="bs-Cyrl-BA"/>
        </w:rPr>
        <w:t>А</w:t>
      </w:r>
      <w:r w:rsidRPr="00D36B2C">
        <w:rPr>
          <w:rFonts w:cs="Arial"/>
          <w:b/>
          <w:szCs w:val="20"/>
        </w:rPr>
        <w:t xml:space="preserve"> </w:t>
      </w:r>
    </w:p>
    <w:p w:rsidR="001D64EC" w:rsidRPr="00D36B2C" w:rsidRDefault="00AC0A3C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Ради ефикасније стручне примјене прописаних и других мјера превентивне здравствене заштите становништва од заразних болести, здравствене службе морају:</w:t>
      </w:r>
    </w:p>
    <w:p w:rsidR="007C597E" w:rsidRPr="00D36B2C" w:rsidRDefault="007C597E" w:rsidP="00D36B2C">
      <w:pPr>
        <w:pStyle w:val="Odlomakpopisa"/>
        <w:numPr>
          <w:ilvl w:val="0"/>
          <w:numId w:val="9"/>
        </w:num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Бити оспособљене за рано откривање извора заразе и путева преношења заразе.</w:t>
      </w:r>
    </w:p>
    <w:p w:rsidR="007C597E" w:rsidRPr="00D36B2C" w:rsidRDefault="007C597E" w:rsidP="00D36B2C">
      <w:pPr>
        <w:pStyle w:val="Odlomakpopisa"/>
        <w:numPr>
          <w:ilvl w:val="0"/>
          <w:numId w:val="9"/>
        </w:num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Вршити лабораторијско испитивање узрочника заразних болести, односно епидемија заразних болести.</w:t>
      </w:r>
    </w:p>
    <w:p w:rsidR="007C597E" w:rsidRPr="00D36B2C" w:rsidRDefault="007C597E" w:rsidP="00D36B2C">
      <w:pPr>
        <w:pStyle w:val="Odlomakpopisa"/>
        <w:numPr>
          <w:ilvl w:val="0"/>
          <w:numId w:val="9"/>
        </w:numPr>
        <w:spacing w:before="0" w:after="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Обезбиједити довољне резерве вакцина за болести које подлијежу обавезној вакцинацији.</w:t>
      </w:r>
    </w:p>
    <w:p w:rsidR="003956CC" w:rsidRPr="00D36B2C" w:rsidRDefault="007C597E" w:rsidP="00D36B2C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D36B2C">
        <w:rPr>
          <w:rFonts w:cs="Arial"/>
          <w:szCs w:val="20"/>
          <w:lang w:val="bs-Cyrl-BA"/>
        </w:rPr>
        <w:t>О спровођењу овог Програма стараће се здравствена инспекција и инспекција за храну уз овлашћење Инспектората Републике Српске.</w:t>
      </w:r>
    </w:p>
    <w:p w:rsidR="003956CC" w:rsidRPr="00D36B2C" w:rsidRDefault="003956CC" w:rsidP="00D36B2C">
      <w:pPr>
        <w:spacing w:before="0" w:after="0"/>
        <w:jc w:val="both"/>
        <w:rPr>
          <w:rFonts w:cs="Arial"/>
          <w:szCs w:val="20"/>
          <w:lang w:val="sr-Cyrl-CS"/>
        </w:rPr>
      </w:pPr>
    </w:p>
    <w:p w:rsidR="003956CC" w:rsidRPr="00D36B2C" w:rsidRDefault="00C4135A" w:rsidP="00D36B2C">
      <w:pPr>
        <w:spacing w:before="0" w:after="0"/>
        <w:jc w:val="both"/>
        <w:rPr>
          <w:rFonts w:cs="Arial"/>
          <w:b/>
          <w:szCs w:val="20"/>
          <w:lang w:val="bs-Cyrl-BA"/>
        </w:rPr>
      </w:pPr>
      <w:r w:rsidRPr="00D36B2C">
        <w:rPr>
          <w:rFonts w:cs="Arial"/>
          <w:b/>
          <w:szCs w:val="20"/>
        </w:rPr>
        <w:t xml:space="preserve">IX - </w:t>
      </w:r>
      <w:r w:rsidR="003956CC" w:rsidRPr="00D36B2C">
        <w:rPr>
          <w:rFonts w:cs="Arial"/>
          <w:b/>
          <w:szCs w:val="20"/>
        </w:rPr>
        <w:t>ЗАВРШНЕ ОДРЕДБЕ</w:t>
      </w:r>
    </w:p>
    <w:p w:rsidR="003956CC" w:rsidRPr="00D36B2C" w:rsidRDefault="00646F4F" w:rsidP="00D36B2C">
      <w:pPr>
        <w:spacing w:before="0" w:after="0"/>
        <w:jc w:val="both"/>
        <w:rPr>
          <w:rFonts w:cs="Arial"/>
          <w:szCs w:val="20"/>
          <w:lang w:val="sr-Cyrl-CS"/>
        </w:rPr>
      </w:pPr>
      <w:proofErr w:type="spellStart"/>
      <w:r w:rsidRPr="00D36B2C">
        <w:rPr>
          <w:rFonts w:cs="Arial"/>
          <w:szCs w:val="20"/>
        </w:rPr>
        <w:t>Овај</w:t>
      </w:r>
      <w:proofErr w:type="spellEnd"/>
      <w:r w:rsidRPr="00D36B2C">
        <w:rPr>
          <w:rFonts w:cs="Arial"/>
          <w:szCs w:val="20"/>
        </w:rPr>
        <w:t xml:space="preserve"> П</w:t>
      </w:r>
      <w:r w:rsidRPr="00D36B2C">
        <w:rPr>
          <w:rFonts w:cs="Arial"/>
          <w:szCs w:val="20"/>
          <w:lang w:val="bs-Cyrl-BA"/>
        </w:rPr>
        <w:t>рограм</w:t>
      </w:r>
      <w:r w:rsidR="003956CC" w:rsidRPr="00D36B2C">
        <w:rPr>
          <w:rFonts w:cs="Arial"/>
          <w:szCs w:val="20"/>
          <w:lang w:val="bs-Cyrl-BA"/>
        </w:rPr>
        <w:t xml:space="preserve"> </w:t>
      </w:r>
      <w:proofErr w:type="spellStart"/>
      <w:r w:rsidR="003956CC" w:rsidRPr="00D36B2C">
        <w:rPr>
          <w:rFonts w:cs="Arial"/>
          <w:szCs w:val="20"/>
        </w:rPr>
        <w:t>ступа</w:t>
      </w:r>
      <w:proofErr w:type="spellEnd"/>
      <w:r w:rsidR="003956CC" w:rsidRPr="00D36B2C">
        <w:rPr>
          <w:rFonts w:cs="Arial"/>
          <w:szCs w:val="20"/>
        </w:rPr>
        <w:t xml:space="preserve"> </w:t>
      </w:r>
      <w:proofErr w:type="spellStart"/>
      <w:r w:rsidR="003956CC" w:rsidRPr="00D36B2C">
        <w:rPr>
          <w:rFonts w:cs="Arial"/>
          <w:szCs w:val="20"/>
        </w:rPr>
        <w:t>на</w:t>
      </w:r>
      <w:proofErr w:type="spellEnd"/>
      <w:r w:rsidR="003956CC" w:rsidRPr="00D36B2C">
        <w:rPr>
          <w:rFonts w:cs="Arial"/>
          <w:szCs w:val="20"/>
        </w:rPr>
        <w:t xml:space="preserve"> </w:t>
      </w:r>
      <w:proofErr w:type="spellStart"/>
      <w:r w:rsidR="003956CC" w:rsidRPr="00D36B2C">
        <w:rPr>
          <w:rFonts w:cs="Arial"/>
          <w:szCs w:val="20"/>
        </w:rPr>
        <w:t>снагу</w:t>
      </w:r>
      <w:proofErr w:type="spellEnd"/>
      <w:r w:rsidR="003956CC" w:rsidRPr="00D36B2C">
        <w:rPr>
          <w:rFonts w:cs="Arial"/>
          <w:szCs w:val="20"/>
          <w:lang w:val="bs-Cyrl-BA"/>
        </w:rPr>
        <w:t xml:space="preserve"> </w:t>
      </w:r>
      <w:proofErr w:type="spellStart"/>
      <w:r w:rsidR="003956CC" w:rsidRPr="00D36B2C">
        <w:rPr>
          <w:rFonts w:cs="Arial"/>
          <w:szCs w:val="20"/>
        </w:rPr>
        <w:t>осмог</w:t>
      </w:r>
      <w:proofErr w:type="spellEnd"/>
      <w:r w:rsidR="003956CC" w:rsidRPr="00D36B2C">
        <w:rPr>
          <w:rFonts w:cs="Arial"/>
          <w:szCs w:val="20"/>
        </w:rPr>
        <w:t xml:space="preserve"> </w:t>
      </w:r>
      <w:proofErr w:type="spellStart"/>
      <w:r w:rsidR="003956CC" w:rsidRPr="00D36B2C">
        <w:rPr>
          <w:rFonts w:cs="Arial"/>
          <w:szCs w:val="20"/>
        </w:rPr>
        <w:t>дана</w:t>
      </w:r>
      <w:proofErr w:type="spellEnd"/>
      <w:r w:rsidR="003956CC" w:rsidRPr="00D36B2C">
        <w:rPr>
          <w:rFonts w:cs="Arial"/>
          <w:szCs w:val="20"/>
        </w:rPr>
        <w:t xml:space="preserve"> </w:t>
      </w:r>
      <w:proofErr w:type="spellStart"/>
      <w:r w:rsidR="003956CC" w:rsidRPr="00D36B2C">
        <w:rPr>
          <w:rFonts w:cs="Arial"/>
          <w:szCs w:val="20"/>
        </w:rPr>
        <w:t>од</w:t>
      </w:r>
      <w:proofErr w:type="spellEnd"/>
      <w:r w:rsidR="003956CC" w:rsidRPr="00D36B2C">
        <w:rPr>
          <w:rFonts w:cs="Arial"/>
          <w:szCs w:val="20"/>
          <w:lang w:val="bs-Cyrl-BA"/>
        </w:rPr>
        <w:t xml:space="preserve"> </w:t>
      </w:r>
      <w:proofErr w:type="spellStart"/>
      <w:r w:rsidR="003956CC" w:rsidRPr="00D36B2C">
        <w:rPr>
          <w:rFonts w:cs="Arial"/>
          <w:szCs w:val="20"/>
        </w:rPr>
        <w:t>дана</w:t>
      </w:r>
      <w:proofErr w:type="spellEnd"/>
      <w:r w:rsidR="003956CC" w:rsidRPr="00D36B2C">
        <w:rPr>
          <w:rFonts w:cs="Arial"/>
          <w:szCs w:val="20"/>
          <w:lang w:val="bs-Cyrl-BA"/>
        </w:rPr>
        <w:t xml:space="preserve"> </w:t>
      </w:r>
      <w:proofErr w:type="spellStart"/>
      <w:r w:rsidR="003956CC" w:rsidRPr="00D36B2C">
        <w:rPr>
          <w:rFonts w:cs="Arial"/>
          <w:szCs w:val="20"/>
        </w:rPr>
        <w:t>објављивања</w:t>
      </w:r>
      <w:proofErr w:type="spellEnd"/>
      <w:r w:rsidR="003956CC" w:rsidRPr="00D36B2C">
        <w:rPr>
          <w:rFonts w:cs="Arial"/>
          <w:szCs w:val="20"/>
          <w:lang w:val="bs-Cyrl-BA"/>
        </w:rPr>
        <w:t xml:space="preserve"> </w:t>
      </w:r>
      <w:r w:rsidR="003956CC" w:rsidRPr="00D36B2C">
        <w:rPr>
          <w:rFonts w:cs="Arial"/>
          <w:szCs w:val="20"/>
        </w:rPr>
        <w:t>у „</w:t>
      </w:r>
      <w:proofErr w:type="spellStart"/>
      <w:r w:rsidR="003956CC" w:rsidRPr="00D36B2C">
        <w:rPr>
          <w:rFonts w:cs="Arial"/>
          <w:szCs w:val="20"/>
        </w:rPr>
        <w:t>Службеном</w:t>
      </w:r>
      <w:proofErr w:type="spellEnd"/>
      <w:r w:rsidR="003956CC" w:rsidRPr="00D36B2C">
        <w:rPr>
          <w:rFonts w:cs="Arial"/>
          <w:szCs w:val="20"/>
        </w:rPr>
        <w:t xml:space="preserve"> </w:t>
      </w:r>
      <w:r w:rsidR="003956CC" w:rsidRPr="00D36B2C">
        <w:rPr>
          <w:rFonts w:cs="Arial"/>
          <w:szCs w:val="20"/>
          <w:lang w:val="sr-Cyrl-CS"/>
        </w:rPr>
        <w:t xml:space="preserve">гласнику </w:t>
      </w:r>
      <w:proofErr w:type="spellStart"/>
      <w:r w:rsidR="003956CC" w:rsidRPr="00D36B2C">
        <w:rPr>
          <w:rFonts w:cs="Arial"/>
          <w:szCs w:val="20"/>
        </w:rPr>
        <w:t>општине</w:t>
      </w:r>
      <w:proofErr w:type="spellEnd"/>
      <w:r w:rsidR="003956CC" w:rsidRPr="00D36B2C">
        <w:rPr>
          <w:rFonts w:cs="Arial"/>
          <w:szCs w:val="20"/>
        </w:rPr>
        <w:t xml:space="preserve"> </w:t>
      </w:r>
      <w:proofErr w:type="gramStart"/>
      <w:r w:rsidR="003956CC" w:rsidRPr="00D36B2C">
        <w:rPr>
          <w:rFonts w:cs="Arial"/>
          <w:szCs w:val="20"/>
          <w:lang w:val="sr-Cyrl-CS"/>
        </w:rPr>
        <w:t>Невесиње</w:t>
      </w:r>
      <w:r w:rsidR="003956CC" w:rsidRPr="00D36B2C">
        <w:rPr>
          <w:rFonts w:cs="Arial"/>
          <w:szCs w:val="20"/>
        </w:rPr>
        <w:t>“</w:t>
      </w:r>
      <w:proofErr w:type="gramEnd"/>
      <w:r w:rsidR="003956CC" w:rsidRPr="00D36B2C">
        <w:rPr>
          <w:rFonts w:cs="Arial"/>
          <w:szCs w:val="20"/>
        </w:rPr>
        <w:t>.</w:t>
      </w:r>
    </w:p>
    <w:p w:rsidR="00D36B2C" w:rsidRPr="00D36B2C" w:rsidRDefault="00D36B2C" w:rsidP="00D36B2C">
      <w:pPr>
        <w:autoSpaceDE w:val="0"/>
        <w:autoSpaceDN w:val="0"/>
        <w:adjustRightInd w:val="0"/>
        <w:spacing w:before="0" w:after="0"/>
        <w:jc w:val="both"/>
        <w:rPr>
          <w:rFonts w:cs="Arial"/>
          <w:b/>
          <w:color w:val="000000"/>
          <w:szCs w:val="20"/>
        </w:rPr>
      </w:pPr>
    </w:p>
    <w:p w:rsidR="003956CC" w:rsidRPr="00D36B2C" w:rsidRDefault="003956CC" w:rsidP="00D36B2C">
      <w:pPr>
        <w:autoSpaceDE w:val="0"/>
        <w:autoSpaceDN w:val="0"/>
        <w:adjustRightInd w:val="0"/>
        <w:spacing w:before="0" w:after="0"/>
        <w:jc w:val="both"/>
        <w:rPr>
          <w:rFonts w:cs="Arial"/>
          <w:b/>
          <w:color w:val="000000"/>
          <w:szCs w:val="20"/>
          <w:lang w:val="sr-Cyrl-CS"/>
        </w:rPr>
      </w:pPr>
      <w:r w:rsidRPr="00D36B2C">
        <w:rPr>
          <w:rFonts w:cs="Arial"/>
          <w:b/>
          <w:color w:val="000000"/>
          <w:szCs w:val="20"/>
        </w:rPr>
        <w:t>РЕПУБЛИКА СРПСКА</w:t>
      </w:r>
      <w:r w:rsidRPr="00D36B2C">
        <w:rPr>
          <w:rFonts w:cs="Arial"/>
          <w:b/>
          <w:color w:val="000000"/>
          <w:szCs w:val="20"/>
          <w:lang w:val="bs-Cyrl-BA"/>
        </w:rPr>
        <w:t xml:space="preserve">                                                                            </w:t>
      </w:r>
      <w:r w:rsidRPr="00D36B2C">
        <w:rPr>
          <w:rFonts w:cs="Arial"/>
          <w:b/>
          <w:color w:val="000000"/>
          <w:szCs w:val="20"/>
        </w:rPr>
        <w:t>ПРЕДСЈЕДНИК СО-е</w:t>
      </w:r>
      <w:r w:rsidRPr="00D36B2C">
        <w:rPr>
          <w:rFonts w:cs="Arial"/>
          <w:color w:val="000000"/>
          <w:szCs w:val="20"/>
          <w:lang w:val="sr-Cyrl-CS"/>
        </w:rPr>
        <w:t xml:space="preserve">                                           </w:t>
      </w:r>
    </w:p>
    <w:p w:rsidR="003956CC" w:rsidRPr="00D36B2C" w:rsidRDefault="003956CC" w:rsidP="00D36B2C">
      <w:pPr>
        <w:autoSpaceDE w:val="0"/>
        <w:autoSpaceDN w:val="0"/>
        <w:adjustRightInd w:val="0"/>
        <w:spacing w:before="0" w:after="0"/>
        <w:jc w:val="both"/>
        <w:rPr>
          <w:rFonts w:cs="Arial"/>
          <w:color w:val="000000"/>
          <w:szCs w:val="20"/>
          <w:lang w:val="sr-Cyrl-CS"/>
        </w:rPr>
      </w:pPr>
      <w:r w:rsidRPr="00D36B2C">
        <w:rPr>
          <w:rFonts w:cs="Arial"/>
          <w:b/>
          <w:color w:val="000000"/>
          <w:szCs w:val="20"/>
        </w:rPr>
        <w:t xml:space="preserve">СКУШТИНА ОПШТИНЕ </w:t>
      </w:r>
      <w:r w:rsidRPr="00D36B2C">
        <w:rPr>
          <w:rFonts w:cs="Arial"/>
          <w:b/>
          <w:color w:val="000000"/>
          <w:szCs w:val="20"/>
          <w:lang w:val="sr-Cyrl-CS"/>
        </w:rPr>
        <w:t>НЕВЕСИЊЕ</w:t>
      </w:r>
      <w:r w:rsidRPr="00D36B2C">
        <w:rPr>
          <w:rFonts w:cs="Arial"/>
          <w:color w:val="000000"/>
          <w:szCs w:val="20"/>
          <w:lang w:val="sr-Cyrl-CS"/>
        </w:rPr>
        <w:t xml:space="preserve">                        </w:t>
      </w:r>
      <w:r w:rsidR="007B591E" w:rsidRPr="00D36B2C">
        <w:rPr>
          <w:rFonts w:cs="Arial"/>
          <w:color w:val="000000"/>
          <w:szCs w:val="20"/>
          <w:lang w:val="sr-Cyrl-CS"/>
        </w:rPr>
        <w:t xml:space="preserve">                               </w:t>
      </w:r>
      <w:r w:rsidRPr="00D36B2C">
        <w:rPr>
          <w:rFonts w:cs="Arial"/>
          <w:color w:val="000000"/>
          <w:szCs w:val="20"/>
          <w:lang w:val="sr-Cyrl-CS"/>
        </w:rPr>
        <w:t xml:space="preserve">Момчило Вукотић       </w:t>
      </w:r>
    </w:p>
    <w:p w:rsidR="003956CC" w:rsidRPr="00D36B2C" w:rsidRDefault="003956CC" w:rsidP="00D36B2C">
      <w:pPr>
        <w:autoSpaceDE w:val="0"/>
        <w:autoSpaceDN w:val="0"/>
        <w:adjustRightInd w:val="0"/>
        <w:spacing w:before="0" w:after="0"/>
        <w:jc w:val="both"/>
        <w:rPr>
          <w:rFonts w:cs="Arial"/>
          <w:color w:val="000000"/>
          <w:szCs w:val="20"/>
        </w:rPr>
      </w:pPr>
      <w:proofErr w:type="spellStart"/>
      <w:r w:rsidRPr="00D36B2C">
        <w:rPr>
          <w:rFonts w:cs="Arial"/>
          <w:color w:val="000000"/>
          <w:szCs w:val="20"/>
        </w:rPr>
        <w:t>Број</w:t>
      </w:r>
      <w:proofErr w:type="spellEnd"/>
      <w:r w:rsidRPr="00D36B2C">
        <w:rPr>
          <w:rFonts w:cs="Arial"/>
          <w:color w:val="000000"/>
          <w:szCs w:val="20"/>
        </w:rPr>
        <w:t xml:space="preserve">: </w:t>
      </w:r>
      <w:r w:rsidRPr="00D36B2C">
        <w:rPr>
          <w:rFonts w:cs="Arial"/>
          <w:color w:val="000000"/>
          <w:szCs w:val="20"/>
          <w:lang w:val="bs-Cyrl-BA"/>
        </w:rPr>
        <w:t xml:space="preserve">    </w:t>
      </w:r>
      <w:r w:rsidRPr="00D36B2C">
        <w:rPr>
          <w:rFonts w:cs="Arial"/>
          <w:color w:val="000000"/>
          <w:szCs w:val="20"/>
          <w:lang w:val="sr-Cyrl-CS"/>
        </w:rPr>
        <w:t xml:space="preserve">                                                                                                </w:t>
      </w:r>
    </w:p>
    <w:p w:rsidR="007C597E" w:rsidRPr="00D36B2C" w:rsidRDefault="003956CC" w:rsidP="00D36B2C">
      <w:pPr>
        <w:autoSpaceDE w:val="0"/>
        <w:autoSpaceDN w:val="0"/>
        <w:adjustRightInd w:val="0"/>
        <w:spacing w:before="0" w:after="0"/>
        <w:jc w:val="both"/>
        <w:rPr>
          <w:rFonts w:cs="Arial"/>
          <w:color w:val="000000"/>
          <w:szCs w:val="20"/>
        </w:rPr>
      </w:pPr>
      <w:proofErr w:type="spellStart"/>
      <w:proofErr w:type="gramStart"/>
      <w:r w:rsidRPr="00D36B2C">
        <w:rPr>
          <w:rFonts w:cs="Arial"/>
          <w:color w:val="000000"/>
          <w:szCs w:val="20"/>
        </w:rPr>
        <w:t>Датум</w:t>
      </w:r>
      <w:proofErr w:type="spellEnd"/>
      <w:r w:rsidRPr="00D36B2C">
        <w:rPr>
          <w:rFonts w:cs="Arial"/>
          <w:color w:val="000000"/>
          <w:szCs w:val="20"/>
        </w:rPr>
        <w:t>,</w:t>
      </w:r>
      <w:r w:rsidR="00997B1D" w:rsidRPr="00D36B2C">
        <w:rPr>
          <w:rFonts w:cs="Arial"/>
          <w:color w:val="000000"/>
          <w:szCs w:val="20"/>
          <w:lang w:val="bs-Cyrl-BA"/>
        </w:rPr>
        <w:t>_</w:t>
      </w:r>
      <w:proofErr w:type="gramEnd"/>
      <w:r w:rsidR="00997B1D" w:rsidRPr="00D36B2C">
        <w:rPr>
          <w:rFonts w:cs="Arial"/>
          <w:color w:val="000000"/>
          <w:szCs w:val="20"/>
          <w:lang w:val="bs-Cyrl-BA"/>
        </w:rPr>
        <w:t>______</w:t>
      </w:r>
      <w:r w:rsidRPr="00D36B2C">
        <w:rPr>
          <w:rFonts w:cs="Arial"/>
          <w:color w:val="000000"/>
          <w:szCs w:val="20"/>
        </w:rPr>
        <w:t xml:space="preserve"> </w:t>
      </w:r>
    </w:p>
    <w:p w:rsidR="00F733B3" w:rsidRPr="00D36B2C" w:rsidRDefault="00F733B3" w:rsidP="00D36B2C">
      <w:pPr>
        <w:autoSpaceDE w:val="0"/>
        <w:autoSpaceDN w:val="0"/>
        <w:adjustRightInd w:val="0"/>
        <w:spacing w:before="0" w:after="0"/>
        <w:jc w:val="both"/>
        <w:rPr>
          <w:rFonts w:cs="Arial"/>
          <w:color w:val="000000"/>
          <w:szCs w:val="20"/>
          <w:lang w:val="bs-Cyrl-BA"/>
        </w:rPr>
      </w:pPr>
    </w:p>
    <w:p w:rsidR="003956CC" w:rsidRPr="00D36B2C" w:rsidRDefault="003956CC" w:rsidP="00D36B2C">
      <w:pPr>
        <w:autoSpaceDE w:val="0"/>
        <w:autoSpaceDN w:val="0"/>
        <w:adjustRightInd w:val="0"/>
        <w:spacing w:before="0" w:after="0"/>
        <w:jc w:val="both"/>
        <w:rPr>
          <w:rFonts w:cs="Arial"/>
          <w:color w:val="000000"/>
          <w:szCs w:val="20"/>
        </w:rPr>
      </w:pPr>
      <w:r w:rsidRPr="00D36B2C">
        <w:rPr>
          <w:rFonts w:cs="Arial"/>
          <w:b/>
          <w:szCs w:val="20"/>
          <w:lang w:val="sr-Cyrl-CS"/>
        </w:rPr>
        <w:t>ОБРАЗЛОЖЕЊЕ:</w:t>
      </w:r>
    </w:p>
    <w:p w:rsidR="00E30824" w:rsidRPr="00D36B2C" w:rsidRDefault="003956CC" w:rsidP="00D36B2C">
      <w:pPr>
        <w:spacing w:before="0" w:after="0"/>
        <w:jc w:val="both"/>
        <w:rPr>
          <w:rFonts w:cs="Arial"/>
          <w:szCs w:val="20"/>
          <w:lang w:val="sr-Cyrl-CS"/>
        </w:rPr>
      </w:pPr>
      <w:r w:rsidRPr="00D36B2C">
        <w:rPr>
          <w:rFonts w:cs="Arial"/>
          <w:szCs w:val="20"/>
          <w:lang w:val="sr-Cyrl-CS"/>
        </w:rPr>
        <w:t>У складу са чланом 16. Закона о заштити становништва од заразних болести, Скупштина општине Невесиње,  дужна је да изради</w:t>
      </w:r>
      <w:r w:rsidR="009D751A" w:rsidRPr="00D36B2C">
        <w:rPr>
          <w:rFonts w:cs="Arial"/>
          <w:szCs w:val="20"/>
          <w:lang w:val="sr-Cyrl-CS"/>
        </w:rPr>
        <w:t xml:space="preserve"> у 202</w:t>
      </w:r>
      <w:r w:rsidR="000F003C" w:rsidRPr="00D36B2C">
        <w:rPr>
          <w:rFonts w:cs="Arial"/>
          <w:szCs w:val="20"/>
          <w:lang w:val="en-GB"/>
        </w:rPr>
        <w:t>6</w:t>
      </w:r>
      <w:r w:rsidR="00E30824" w:rsidRPr="00D36B2C">
        <w:rPr>
          <w:rFonts w:cs="Arial"/>
          <w:szCs w:val="20"/>
          <w:lang w:val="sr-Cyrl-CS"/>
        </w:rPr>
        <w:t>. години за своје подручје:</w:t>
      </w:r>
    </w:p>
    <w:p w:rsidR="00FA2FE4" w:rsidRPr="00D36B2C" w:rsidRDefault="00E30824" w:rsidP="00D36B2C">
      <w:pPr>
        <w:spacing w:before="0" w:after="0"/>
        <w:jc w:val="both"/>
        <w:rPr>
          <w:rFonts w:cs="Arial"/>
          <w:szCs w:val="20"/>
          <w:lang w:val="sr-Cyrl-CS"/>
        </w:rPr>
      </w:pPr>
      <w:r w:rsidRPr="00D36B2C">
        <w:rPr>
          <w:rFonts w:cs="Arial"/>
          <w:szCs w:val="20"/>
          <w:lang w:val="sr-Cyrl-CS"/>
        </w:rPr>
        <w:t>-</w:t>
      </w:r>
      <w:r w:rsidR="00FA2FE4" w:rsidRPr="00D36B2C">
        <w:rPr>
          <w:rFonts w:cs="Arial"/>
          <w:szCs w:val="20"/>
          <w:lang w:val="bs-Cyrl-BA"/>
        </w:rPr>
        <w:t xml:space="preserve"> </w:t>
      </w:r>
      <w:r w:rsidR="003956CC" w:rsidRPr="00D36B2C">
        <w:rPr>
          <w:rFonts w:cs="Arial"/>
          <w:szCs w:val="20"/>
          <w:lang w:val="sr-Cyrl-CS"/>
        </w:rPr>
        <w:t>Годишњи програм мј</w:t>
      </w:r>
      <w:r w:rsidRPr="00D36B2C">
        <w:rPr>
          <w:rFonts w:cs="Arial"/>
          <w:szCs w:val="20"/>
          <w:lang w:val="sr-Cyrl-CS"/>
        </w:rPr>
        <w:t>ера за спречавање и сузбијање, е</w:t>
      </w:r>
      <w:r w:rsidR="003956CC" w:rsidRPr="00D36B2C">
        <w:rPr>
          <w:rFonts w:cs="Arial"/>
          <w:szCs w:val="20"/>
          <w:lang w:val="sr-Cyrl-CS"/>
        </w:rPr>
        <w:t>лиминацију и ерадикацију заразних боле</w:t>
      </w:r>
      <w:r w:rsidR="00BA5919" w:rsidRPr="00D36B2C">
        <w:rPr>
          <w:rFonts w:cs="Arial"/>
          <w:szCs w:val="20"/>
          <w:lang w:val="sr-Cyrl-CS"/>
        </w:rPr>
        <w:t>сти</w:t>
      </w:r>
      <w:r w:rsidR="00BA5919" w:rsidRPr="00D36B2C">
        <w:rPr>
          <w:rFonts w:cs="Arial"/>
          <w:szCs w:val="20"/>
          <w:lang w:val="bs-Latn-BA"/>
        </w:rPr>
        <w:t>;</w:t>
      </w:r>
      <w:r w:rsidR="00FA2FE4" w:rsidRPr="00D36B2C">
        <w:rPr>
          <w:rFonts w:cs="Arial"/>
          <w:szCs w:val="20"/>
          <w:lang w:val="sr-Cyrl-CS"/>
        </w:rPr>
        <w:t xml:space="preserve"> </w:t>
      </w:r>
    </w:p>
    <w:p w:rsidR="00FA2FE4" w:rsidRPr="00D36B2C" w:rsidRDefault="00FA2FE4" w:rsidP="00D36B2C">
      <w:pPr>
        <w:spacing w:before="0" w:after="0"/>
        <w:jc w:val="both"/>
        <w:rPr>
          <w:rFonts w:cs="Arial"/>
          <w:szCs w:val="20"/>
          <w:lang w:val="sr-Cyrl-CS"/>
        </w:rPr>
      </w:pPr>
      <w:r w:rsidRPr="00D36B2C">
        <w:rPr>
          <w:rFonts w:cs="Arial"/>
          <w:szCs w:val="20"/>
          <w:lang w:val="sr-Cyrl-CS"/>
        </w:rPr>
        <w:t>- Годишњи програм мјера систематске превентивне дезинсекције и дератизације.</w:t>
      </w:r>
    </w:p>
    <w:p w:rsidR="00E30824" w:rsidRPr="00D36B2C" w:rsidRDefault="00BA5919" w:rsidP="00D36B2C">
      <w:pPr>
        <w:spacing w:before="0" w:after="0"/>
        <w:jc w:val="both"/>
        <w:rPr>
          <w:rFonts w:cs="Arial"/>
          <w:szCs w:val="20"/>
          <w:lang w:val="sr-Cyrl-CS"/>
        </w:rPr>
      </w:pPr>
      <w:r w:rsidRPr="00D36B2C">
        <w:rPr>
          <w:rFonts w:cs="Arial"/>
          <w:szCs w:val="20"/>
          <w:lang w:val="sr-Cyrl-CS"/>
        </w:rPr>
        <w:t xml:space="preserve">- </w:t>
      </w:r>
      <w:r w:rsidR="003956CC" w:rsidRPr="00D36B2C">
        <w:rPr>
          <w:rFonts w:cs="Arial"/>
          <w:szCs w:val="20"/>
          <w:lang w:val="sr-Cyrl-CS"/>
        </w:rPr>
        <w:t xml:space="preserve">Годишњи план систематске дезинсекције </w:t>
      </w:r>
      <w:r w:rsidR="00E30824" w:rsidRPr="00D36B2C">
        <w:rPr>
          <w:rFonts w:cs="Arial"/>
          <w:szCs w:val="20"/>
          <w:lang w:val="sr-Cyrl-CS"/>
        </w:rPr>
        <w:t>и дератизације</w:t>
      </w:r>
      <w:r w:rsidR="00033E65" w:rsidRPr="00D36B2C">
        <w:rPr>
          <w:rFonts w:cs="Arial"/>
          <w:szCs w:val="20"/>
          <w:lang w:val="sr-Cyrl-CS"/>
        </w:rPr>
        <w:t xml:space="preserve"> </w:t>
      </w:r>
    </w:p>
    <w:p w:rsidR="003956CC" w:rsidRPr="00D36B2C" w:rsidRDefault="003956CC" w:rsidP="00D36B2C">
      <w:pPr>
        <w:spacing w:before="0" w:after="0"/>
        <w:jc w:val="both"/>
        <w:rPr>
          <w:rFonts w:cs="Arial"/>
          <w:szCs w:val="20"/>
          <w:lang w:val="sr-Cyrl-CS"/>
        </w:rPr>
      </w:pPr>
      <w:r w:rsidRPr="00D36B2C">
        <w:rPr>
          <w:rFonts w:cs="Arial"/>
          <w:szCs w:val="20"/>
          <w:lang w:val="sr-Cyrl-CS"/>
        </w:rPr>
        <w:t>Јединица локалне самоуправе организује спровођење систематске превентивне дезинсекције и дератизације за своје подручје, врши избор извођача и финансира трошкове систематске превентивне дезинсекције и дератизације на јавним мјестима.</w:t>
      </w:r>
    </w:p>
    <w:p w:rsidR="003956CC" w:rsidRPr="00D36B2C" w:rsidRDefault="003956CC" w:rsidP="00D36B2C">
      <w:pPr>
        <w:spacing w:before="0" w:after="0"/>
        <w:jc w:val="both"/>
        <w:rPr>
          <w:rFonts w:cs="Arial"/>
          <w:szCs w:val="20"/>
          <w:lang w:val="sr-Cyrl-CS"/>
        </w:rPr>
      </w:pPr>
    </w:p>
    <w:p w:rsidR="003956CC" w:rsidRPr="00D36B2C" w:rsidRDefault="003956CC" w:rsidP="00D36B2C">
      <w:pPr>
        <w:spacing w:before="0" w:after="0"/>
        <w:jc w:val="both"/>
        <w:rPr>
          <w:rFonts w:cs="Arial"/>
          <w:szCs w:val="20"/>
          <w:lang w:val="sr-Cyrl-CS"/>
        </w:rPr>
      </w:pPr>
      <w:r w:rsidRPr="00D36B2C">
        <w:rPr>
          <w:rFonts w:cs="Arial"/>
          <w:szCs w:val="20"/>
          <w:lang w:val="sr-Cyrl-CS"/>
        </w:rPr>
        <w:t>Предвиђено је да се у текућој години изврши д</w:t>
      </w:r>
      <w:proofErr w:type="spellStart"/>
      <w:r w:rsidRPr="00D36B2C">
        <w:rPr>
          <w:rFonts w:cs="Arial"/>
          <w:szCs w:val="20"/>
        </w:rPr>
        <w:t>ератизација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на</w:t>
      </w:r>
      <w:proofErr w:type="spellEnd"/>
      <w:r w:rsidRPr="00D36B2C">
        <w:rPr>
          <w:rFonts w:cs="Arial"/>
          <w:szCs w:val="20"/>
          <w:lang w:val="bs-Cyrl-BA"/>
        </w:rPr>
        <w:t xml:space="preserve"> </w:t>
      </w:r>
      <w:proofErr w:type="spellStart"/>
      <w:r w:rsidRPr="00D36B2C">
        <w:rPr>
          <w:rFonts w:cs="Arial"/>
          <w:szCs w:val="20"/>
        </w:rPr>
        <w:t>подручју</w:t>
      </w:r>
      <w:proofErr w:type="spellEnd"/>
      <w:r w:rsidRPr="00D36B2C">
        <w:rPr>
          <w:rFonts w:cs="Arial"/>
          <w:szCs w:val="20"/>
        </w:rPr>
        <w:t xml:space="preserve"> </w:t>
      </w:r>
      <w:r w:rsidR="00EA2507" w:rsidRPr="00D36B2C">
        <w:rPr>
          <w:rFonts w:cs="Arial"/>
          <w:szCs w:val="20"/>
          <w:lang w:val="bs-Cyrl-BA"/>
        </w:rPr>
        <w:t xml:space="preserve">општине </w:t>
      </w:r>
      <w:r w:rsidRPr="00D36B2C">
        <w:rPr>
          <w:rFonts w:cs="Arial"/>
          <w:szCs w:val="20"/>
          <w:lang w:val="bs-Cyrl-BA"/>
        </w:rPr>
        <w:t>Невесиње</w:t>
      </w:r>
      <w:r w:rsidRPr="00D36B2C">
        <w:rPr>
          <w:rFonts w:cs="Arial"/>
          <w:szCs w:val="20"/>
          <w:lang w:val="sr-Cyrl-CS"/>
        </w:rPr>
        <w:t xml:space="preserve"> </w:t>
      </w:r>
      <w:r w:rsidRPr="00D36B2C">
        <w:rPr>
          <w:rFonts w:cs="Arial"/>
          <w:szCs w:val="20"/>
        </w:rPr>
        <w:t>у</w:t>
      </w:r>
      <w:r w:rsidRPr="00D36B2C">
        <w:rPr>
          <w:rFonts w:cs="Arial"/>
          <w:szCs w:val="20"/>
          <w:lang w:val="bs-Cyrl-BA"/>
        </w:rPr>
        <w:t xml:space="preserve"> </w:t>
      </w:r>
      <w:proofErr w:type="spellStart"/>
      <w:r w:rsidRPr="00D36B2C">
        <w:rPr>
          <w:rFonts w:cs="Arial"/>
          <w:szCs w:val="20"/>
        </w:rPr>
        <w:t>двије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оперативне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фазе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рада</w:t>
      </w:r>
      <w:proofErr w:type="spellEnd"/>
      <w:r w:rsidRPr="00D36B2C">
        <w:rPr>
          <w:rFonts w:cs="Arial"/>
          <w:szCs w:val="20"/>
        </w:rPr>
        <w:t xml:space="preserve">: </w:t>
      </w:r>
      <w:proofErr w:type="spellStart"/>
      <w:r w:rsidRPr="00D36B2C">
        <w:rPr>
          <w:rFonts w:cs="Arial"/>
          <w:szCs w:val="20"/>
        </w:rPr>
        <w:t>проље</w:t>
      </w:r>
      <w:proofErr w:type="spellEnd"/>
      <w:r w:rsidRPr="00D36B2C">
        <w:rPr>
          <w:rFonts w:cs="Arial"/>
          <w:szCs w:val="20"/>
          <w:lang w:val="bs-Cyrl-BA"/>
        </w:rPr>
        <w:t>ћн</w:t>
      </w:r>
      <w:proofErr w:type="spellStart"/>
      <w:r w:rsidRPr="00D36B2C">
        <w:rPr>
          <w:rFonts w:cs="Arial"/>
          <w:szCs w:val="20"/>
        </w:rPr>
        <w:t>ој</w:t>
      </w:r>
      <w:proofErr w:type="spellEnd"/>
      <w:r w:rsidRPr="00D36B2C">
        <w:rPr>
          <w:rFonts w:cs="Arial"/>
          <w:szCs w:val="20"/>
        </w:rPr>
        <w:t xml:space="preserve"> и </w:t>
      </w:r>
      <w:proofErr w:type="spellStart"/>
      <w:r w:rsidRPr="00D36B2C">
        <w:rPr>
          <w:rFonts w:cs="Arial"/>
          <w:szCs w:val="20"/>
        </w:rPr>
        <w:t>јесењој</w:t>
      </w:r>
      <w:proofErr w:type="spellEnd"/>
      <w:r w:rsidRPr="00D36B2C">
        <w:rPr>
          <w:rFonts w:cs="Arial"/>
          <w:szCs w:val="20"/>
        </w:rPr>
        <w:t xml:space="preserve">, </w:t>
      </w:r>
      <w:proofErr w:type="spellStart"/>
      <w:r w:rsidRPr="00D36B2C">
        <w:rPr>
          <w:rFonts w:cs="Arial"/>
          <w:szCs w:val="20"/>
        </w:rPr>
        <w:t>што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је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усклађено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са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биолошким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циклусом</w:t>
      </w:r>
      <w:proofErr w:type="spellEnd"/>
      <w:r w:rsidRPr="00D36B2C">
        <w:rPr>
          <w:rFonts w:cs="Arial"/>
          <w:szCs w:val="20"/>
          <w:lang w:val="bs-Cyrl-BA"/>
        </w:rPr>
        <w:t xml:space="preserve"> </w:t>
      </w:r>
      <w:r w:rsidRPr="00D36B2C">
        <w:rPr>
          <w:rFonts w:cs="Arial"/>
          <w:szCs w:val="20"/>
        </w:rPr>
        <w:t xml:space="preserve">и </w:t>
      </w:r>
      <w:proofErr w:type="spellStart"/>
      <w:r w:rsidRPr="00D36B2C">
        <w:rPr>
          <w:rFonts w:cs="Arial"/>
          <w:szCs w:val="20"/>
        </w:rPr>
        <w:t>миграционим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особинама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глодара</w:t>
      </w:r>
      <w:proofErr w:type="spellEnd"/>
      <w:r w:rsidRPr="00D36B2C">
        <w:rPr>
          <w:rFonts w:cs="Arial"/>
          <w:szCs w:val="20"/>
        </w:rPr>
        <w:t>,</w:t>
      </w:r>
      <w:r w:rsidRPr="00D36B2C">
        <w:rPr>
          <w:rFonts w:cs="Arial"/>
          <w:szCs w:val="20"/>
          <w:lang w:val="sr-Cyrl-CS"/>
        </w:rPr>
        <w:t xml:space="preserve">  и </w:t>
      </w:r>
      <w:proofErr w:type="spellStart"/>
      <w:r w:rsidRPr="00D36B2C">
        <w:rPr>
          <w:rFonts w:cs="Arial"/>
          <w:szCs w:val="20"/>
        </w:rPr>
        <w:t>што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гарантује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најбоље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ефекте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уништавања</w:t>
      </w:r>
      <w:proofErr w:type="spellEnd"/>
      <w:r w:rsidRPr="00D36B2C">
        <w:rPr>
          <w:rFonts w:cs="Arial"/>
          <w:szCs w:val="20"/>
        </w:rPr>
        <w:t xml:space="preserve"> </w:t>
      </w:r>
      <w:proofErr w:type="spellStart"/>
      <w:r w:rsidRPr="00D36B2C">
        <w:rPr>
          <w:rFonts w:cs="Arial"/>
          <w:szCs w:val="20"/>
        </w:rPr>
        <w:t>истих</w:t>
      </w:r>
      <w:proofErr w:type="spellEnd"/>
      <w:r w:rsidRPr="00D36B2C">
        <w:rPr>
          <w:rFonts w:cs="Arial"/>
          <w:szCs w:val="20"/>
        </w:rPr>
        <w:t xml:space="preserve">. </w:t>
      </w:r>
    </w:p>
    <w:p w:rsidR="003956CC" w:rsidRPr="00D36B2C" w:rsidRDefault="003956CC" w:rsidP="00D36B2C">
      <w:pPr>
        <w:spacing w:before="0" w:after="0"/>
        <w:jc w:val="both"/>
        <w:rPr>
          <w:rFonts w:cs="Arial"/>
          <w:szCs w:val="20"/>
          <w:lang w:val="sr-Cyrl-CS"/>
        </w:rPr>
      </w:pPr>
    </w:p>
    <w:p w:rsidR="003956CC" w:rsidRPr="00D36B2C" w:rsidRDefault="003956CC" w:rsidP="00D36B2C">
      <w:pPr>
        <w:spacing w:before="0" w:after="0"/>
        <w:jc w:val="both"/>
        <w:rPr>
          <w:rFonts w:cs="Arial"/>
          <w:b/>
          <w:szCs w:val="20"/>
          <w:lang w:val="sr-Cyrl-CS"/>
        </w:rPr>
      </w:pPr>
      <w:r w:rsidRPr="00D36B2C">
        <w:rPr>
          <w:rFonts w:cs="Arial"/>
          <w:b/>
          <w:szCs w:val="20"/>
          <w:lang w:val="sr-Cyrl-CS"/>
        </w:rPr>
        <w:t>ОБРАЂИВАЧ:                                                                                           ПРЕДЛАГАЧ:</w:t>
      </w:r>
    </w:p>
    <w:p w:rsidR="003956CC" w:rsidRPr="00D36B2C" w:rsidRDefault="003956CC" w:rsidP="00D36B2C">
      <w:pPr>
        <w:spacing w:before="0" w:after="0"/>
        <w:jc w:val="both"/>
        <w:rPr>
          <w:rFonts w:cs="Arial"/>
          <w:szCs w:val="20"/>
          <w:lang w:val="sr-Cyrl-CS"/>
        </w:rPr>
      </w:pPr>
      <w:r w:rsidRPr="00D36B2C">
        <w:rPr>
          <w:rFonts w:cs="Arial"/>
          <w:szCs w:val="20"/>
          <w:lang w:val="sr-Cyrl-CS"/>
        </w:rPr>
        <w:t>Одјељење за привреду и                                                                       Начелник општине</w:t>
      </w:r>
    </w:p>
    <w:p w:rsidR="003956CC" w:rsidRPr="00D36B2C" w:rsidRDefault="003956CC" w:rsidP="00D36B2C">
      <w:pPr>
        <w:spacing w:before="0" w:after="0"/>
        <w:jc w:val="both"/>
        <w:rPr>
          <w:rFonts w:cs="Arial"/>
          <w:szCs w:val="20"/>
          <w:lang w:val="sr-Cyrl-CS"/>
        </w:rPr>
      </w:pPr>
      <w:r w:rsidRPr="00D36B2C">
        <w:rPr>
          <w:rFonts w:cs="Arial"/>
          <w:szCs w:val="20"/>
          <w:lang w:val="sr-Cyrl-CS"/>
        </w:rPr>
        <w:t>друштвене дјелатности</w:t>
      </w:r>
    </w:p>
    <w:p w:rsidR="007C7F3E" w:rsidRPr="00551F3A" w:rsidRDefault="007C7F3E" w:rsidP="009A6D4D">
      <w:pPr>
        <w:jc w:val="both"/>
        <w:rPr>
          <w:rFonts w:cs="Arial"/>
          <w:szCs w:val="20"/>
          <w:lang w:val="sr-Latn-BA"/>
        </w:rPr>
      </w:pPr>
    </w:p>
    <w:sectPr w:rsidR="007C7F3E" w:rsidRPr="00551F3A" w:rsidSect="00163215">
      <w:footerReference w:type="default" r:id="rId8"/>
      <w:pgSz w:w="11907" w:h="16840" w:code="9"/>
      <w:pgMar w:top="1417" w:right="1134" w:bottom="141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3E1" w:rsidRDefault="003573E1">
      <w:r>
        <w:separator/>
      </w:r>
    </w:p>
  </w:endnote>
  <w:endnote w:type="continuationSeparator" w:id="0">
    <w:p w:rsidR="003573E1" w:rsidRDefault="0035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89" w:rsidRDefault="00F72289" w:rsidP="00867C3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3E1" w:rsidRDefault="003573E1">
      <w:r>
        <w:separator/>
      </w:r>
    </w:p>
  </w:footnote>
  <w:footnote w:type="continuationSeparator" w:id="0">
    <w:p w:rsidR="003573E1" w:rsidRDefault="00357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2EDE"/>
    <w:multiLevelType w:val="hybridMultilevel"/>
    <w:tmpl w:val="7DBC27A2"/>
    <w:lvl w:ilvl="0" w:tplc="31BC71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D7A06"/>
    <w:multiLevelType w:val="hybridMultilevel"/>
    <w:tmpl w:val="40186B3A"/>
    <w:lvl w:ilvl="0" w:tplc="081A0015">
      <w:start w:val="1"/>
      <w:numFmt w:val="upperLetter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6002"/>
    <w:multiLevelType w:val="hybridMultilevel"/>
    <w:tmpl w:val="94F60CCE"/>
    <w:lvl w:ilvl="0" w:tplc="2004B440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19219D6"/>
    <w:multiLevelType w:val="hybridMultilevel"/>
    <w:tmpl w:val="0F42C442"/>
    <w:lvl w:ilvl="0" w:tplc="F2703AF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41E0E"/>
    <w:multiLevelType w:val="hybridMultilevel"/>
    <w:tmpl w:val="BF165372"/>
    <w:lvl w:ilvl="0" w:tplc="86864AAA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AF332D"/>
    <w:multiLevelType w:val="hybridMultilevel"/>
    <w:tmpl w:val="E51E511A"/>
    <w:lvl w:ilvl="0" w:tplc="081A0015">
      <w:start w:val="1"/>
      <w:numFmt w:val="upperLetter"/>
      <w:lvlText w:val="%1."/>
      <w:lvlJc w:val="left"/>
      <w:pPr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F64255"/>
    <w:multiLevelType w:val="hybridMultilevel"/>
    <w:tmpl w:val="10B2CCF2"/>
    <w:lvl w:ilvl="0" w:tplc="1A2EC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F6E91"/>
    <w:multiLevelType w:val="hybridMultilevel"/>
    <w:tmpl w:val="13B2E0A6"/>
    <w:lvl w:ilvl="0" w:tplc="081A0013">
      <w:start w:val="1"/>
      <w:numFmt w:val="upperRoman"/>
      <w:lvlText w:val="%1."/>
      <w:lvlJc w:val="right"/>
      <w:pPr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E93082"/>
    <w:multiLevelType w:val="hybridMultilevel"/>
    <w:tmpl w:val="AD867F68"/>
    <w:lvl w:ilvl="0" w:tplc="7EEE181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63"/>
    <w:rsid w:val="00011228"/>
    <w:rsid w:val="00011FBF"/>
    <w:rsid w:val="000134E7"/>
    <w:rsid w:val="0001407B"/>
    <w:rsid w:val="00015119"/>
    <w:rsid w:val="000314E1"/>
    <w:rsid w:val="00033E65"/>
    <w:rsid w:val="000401C6"/>
    <w:rsid w:val="00041532"/>
    <w:rsid w:val="00044C18"/>
    <w:rsid w:val="00045F28"/>
    <w:rsid w:val="0006030F"/>
    <w:rsid w:val="000676A8"/>
    <w:rsid w:val="00071A35"/>
    <w:rsid w:val="0007282E"/>
    <w:rsid w:val="00075B05"/>
    <w:rsid w:val="0009334F"/>
    <w:rsid w:val="00095116"/>
    <w:rsid w:val="000A08CF"/>
    <w:rsid w:val="000A4D96"/>
    <w:rsid w:val="000A5C58"/>
    <w:rsid w:val="000A5F54"/>
    <w:rsid w:val="000A654D"/>
    <w:rsid w:val="000B0218"/>
    <w:rsid w:val="000B1FFC"/>
    <w:rsid w:val="000C68E1"/>
    <w:rsid w:val="000E0E11"/>
    <w:rsid w:val="000E69EA"/>
    <w:rsid w:val="000F003C"/>
    <w:rsid w:val="000F1677"/>
    <w:rsid w:val="000F7706"/>
    <w:rsid w:val="00104537"/>
    <w:rsid w:val="00106D51"/>
    <w:rsid w:val="00113400"/>
    <w:rsid w:val="001136F1"/>
    <w:rsid w:val="001145C8"/>
    <w:rsid w:val="00126E4F"/>
    <w:rsid w:val="0014259B"/>
    <w:rsid w:val="001462D2"/>
    <w:rsid w:val="001500D0"/>
    <w:rsid w:val="001608E6"/>
    <w:rsid w:val="00163215"/>
    <w:rsid w:val="001760E7"/>
    <w:rsid w:val="001936B2"/>
    <w:rsid w:val="001949C7"/>
    <w:rsid w:val="001A137D"/>
    <w:rsid w:val="001B6396"/>
    <w:rsid w:val="001C000C"/>
    <w:rsid w:val="001C4719"/>
    <w:rsid w:val="001D08B1"/>
    <w:rsid w:val="001D2121"/>
    <w:rsid w:val="001D64EC"/>
    <w:rsid w:val="001E71D4"/>
    <w:rsid w:val="00200546"/>
    <w:rsid w:val="00207285"/>
    <w:rsid w:val="002137C5"/>
    <w:rsid w:val="00215457"/>
    <w:rsid w:val="002221A2"/>
    <w:rsid w:val="0022586D"/>
    <w:rsid w:val="00225926"/>
    <w:rsid w:val="00226F67"/>
    <w:rsid w:val="00231C7F"/>
    <w:rsid w:val="00243542"/>
    <w:rsid w:val="00254DA6"/>
    <w:rsid w:val="002620A3"/>
    <w:rsid w:val="002636FE"/>
    <w:rsid w:val="00264CC6"/>
    <w:rsid w:val="00265E98"/>
    <w:rsid w:val="00266CB9"/>
    <w:rsid w:val="0027351F"/>
    <w:rsid w:val="002770D5"/>
    <w:rsid w:val="00277C83"/>
    <w:rsid w:val="002826B0"/>
    <w:rsid w:val="0028731A"/>
    <w:rsid w:val="0029144F"/>
    <w:rsid w:val="002A0A54"/>
    <w:rsid w:val="002A2373"/>
    <w:rsid w:val="002D181D"/>
    <w:rsid w:val="002E73F8"/>
    <w:rsid w:val="002F7C2E"/>
    <w:rsid w:val="003069B9"/>
    <w:rsid w:val="00320777"/>
    <w:rsid w:val="00331543"/>
    <w:rsid w:val="003321CE"/>
    <w:rsid w:val="0035511F"/>
    <w:rsid w:val="00355552"/>
    <w:rsid w:val="003573E1"/>
    <w:rsid w:val="00377953"/>
    <w:rsid w:val="003847C2"/>
    <w:rsid w:val="003956CC"/>
    <w:rsid w:val="003A3B32"/>
    <w:rsid w:val="003A3F32"/>
    <w:rsid w:val="003A5E3E"/>
    <w:rsid w:val="003B7135"/>
    <w:rsid w:val="003C7C5B"/>
    <w:rsid w:val="003D0B7E"/>
    <w:rsid w:val="003E02FB"/>
    <w:rsid w:val="003E5E76"/>
    <w:rsid w:val="003F3D50"/>
    <w:rsid w:val="004119E4"/>
    <w:rsid w:val="004203A2"/>
    <w:rsid w:val="004336D1"/>
    <w:rsid w:val="00436B63"/>
    <w:rsid w:val="004559BF"/>
    <w:rsid w:val="00456D50"/>
    <w:rsid w:val="0045770E"/>
    <w:rsid w:val="00457EDF"/>
    <w:rsid w:val="0046327C"/>
    <w:rsid w:val="00465049"/>
    <w:rsid w:val="004654A4"/>
    <w:rsid w:val="00496B25"/>
    <w:rsid w:val="004A0F60"/>
    <w:rsid w:val="004A112F"/>
    <w:rsid w:val="004A687A"/>
    <w:rsid w:val="004B2027"/>
    <w:rsid w:val="004B38CE"/>
    <w:rsid w:val="004B4D19"/>
    <w:rsid w:val="004D0BCF"/>
    <w:rsid w:val="004D4A41"/>
    <w:rsid w:val="004D6332"/>
    <w:rsid w:val="004D67DF"/>
    <w:rsid w:val="004E7D61"/>
    <w:rsid w:val="004F54F8"/>
    <w:rsid w:val="00512D26"/>
    <w:rsid w:val="00521504"/>
    <w:rsid w:val="00533BBE"/>
    <w:rsid w:val="0054090C"/>
    <w:rsid w:val="005411BB"/>
    <w:rsid w:val="005434C6"/>
    <w:rsid w:val="00550B21"/>
    <w:rsid w:val="00551035"/>
    <w:rsid w:val="0055133C"/>
    <w:rsid w:val="00551F3A"/>
    <w:rsid w:val="00581E63"/>
    <w:rsid w:val="00584DB7"/>
    <w:rsid w:val="00591361"/>
    <w:rsid w:val="00593502"/>
    <w:rsid w:val="005A3C92"/>
    <w:rsid w:val="005B34BD"/>
    <w:rsid w:val="005C0696"/>
    <w:rsid w:val="005C6329"/>
    <w:rsid w:val="005E1838"/>
    <w:rsid w:val="005E2231"/>
    <w:rsid w:val="0060239E"/>
    <w:rsid w:val="00612C7C"/>
    <w:rsid w:val="00615CC1"/>
    <w:rsid w:val="00617585"/>
    <w:rsid w:val="00620423"/>
    <w:rsid w:val="00621628"/>
    <w:rsid w:val="00640699"/>
    <w:rsid w:val="006421BB"/>
    <w:rsid w:val="006444BD"/>
    <w:rsid w:val="0064496B"/>
    <w:rsid w:val="00645B76"/>
    <w:rsid w:val="006468B7"/>
    <w:rsid w:val="00646F4F"/>
    <w:rsid w:val="00647DC3"/>
    <w:rsid w:val="00662EF9"/>
    <w:rsid w:val="00665692"/>
    <w:rsid w:val="0067334C"/>
    <w:rsid w:val="00691657"/>
    <w:rsid w:val="00695DA9"/>
    <w:rsid w:val="006B1AA0"/>
    <w:rsid w:val="006D7D70"/>
    <w:rsid w:val="0070306C"/>
    <w:rsid w:val="007248D7"/>
    <w:rsid w:val="007306B2"/>
    <w:rsid w:val="00734263"/>
    <w:rsid w:val="007406D5"/>
    <w:rsid w:val="0074092B"/>
    <w:rsid w:val="007524F5"/>
    <w:rsid w:val="00765075"/>
    <w:rsid w:val="007705F5"/>
    <w:rsid w:val="00770770"/>
    <w:rsid w:val="00781B9C"/>
    <w:rsid w:val="00782426"/>
    <w:rsid w:val="00792AFF"/>
    <w:rsid w:val="007A39CC"/>
    <w:rsid w:val="007B591E"/>
    <w:rsid w:val="007B7070"/>
    <w:rsid w:val="007B76E6"/>
    <w:rsid w:val="007C2E1F"/>
    <w:rsid w:val="007C597E"/>
    <w:rsid w:val="007C5B00"/>
    <w:rsid w:val="007C7F3E"/>
    <w:rsid w:val="007E0333"/>
    <w:rsid w:val="007E10D1"/>
    <w:rsid w:val="007E4415"/>
    <w:rsid w:val="007E5784"/>
    <w:rsid w:val="00800579"/>
    <w:rsid w:val="0080294B"/>
    <w:rsid w:val="00804E7E"/>
    <w:rsid w:val="008057B8"/>
    <w:rsid w:val="00807C9E"/>
    <w:rsid w:val="008156F5"/>
    <w:rsid w:val="00824791"/>
    <w:rsid w:val="008322F3"/>
    <w:rsid w:val="00832B42"/>
    <w:rsid w:val="008363AF"/>
    <w:rsid w:val="00860707"/>
    <w:rsid w:val="0086123F"/>
    <w:rsid w:val="00867C33"/>
    <w:rsid w:val="0087051E"/>
    <w:rsid w:val="00874E22"/>
    <w:rsid w:val="008945D3"/>
    <w:rsid w:val="008A2FEE"/>
    <w:rsid w:val="008D2971"/>
    <w:rsid w:val="008F4285"/>
    <w:rsid w:val="008F7014"/>
    <w:rsid w:val="009006B7"/>
    <w:rsid w:val="00910171"/>
    <w:rsid w:val="00913ACC"/>
    <w:rsid w:val="00915B66"/>
    <w:rsid w:val="00916D98"/>
    <w:rsid w:val="00932E24"/>
    <w:rsid w:val="00933254"/>
    <w:rsid w:val="00943CEC"/>
    <w:rsid w:val="00944909"/>
    <w:rsid w:val="009519C3"/>
    <w:rsid w:val="00955118"/>
    <w:rsid w:val="0097034E"/>
    <w:rsid w:val="00970BE3"/>
    <w:rsid w:val="00972A1A"/>
    <w:rsid w:val="009755EC"/>
    <w:rsid w:val="00976A6D"/>
    <w:rsid w:val="00990068"/>
    <w:rsid w:val="00990785"/>
    <w:rsid w:val="00991DD1"/>
    <w:rsid w:val="00993F92"/>
    <w:rsid w:val="00994A46"/>
    <w:rsid w:val="00997B1D"/>
    <w:rsid w:val="009A6D4D"/>
    <w:rsid w:val="009A7362"/>
    <w:rsid w:val="009B3A12"/>
    <w:rsid w:val="009B4496"/>
    <w:rsid w:val="009C1182"/>
    <w:rsid w:val="009D2AEA"/>
    <w:rsid w:val="009D440A"/>
    <w:rsid w:val="009D751A"/>
    <w:rsid w:val="009E27CE"/>
    <w:rsid w:val="009E3CB3"/>
    <w:rsid w:val="009F5BD1"/>
    <w:rsid w:val="00A13BD1"/>
    <w:rsid w:val="00A272B0"/>
    <w:rsid w:val="00A31332"/>
    <w:rsid w:val="00A320AF"/>
    <w:rsid w:val="00A33E24"/>
    <w:rsid w:val="00A348A7"/>
    <w:rsid w:val="00A34AE5"/>
    <w:rsid w:val="00A36E20"/>
    <w:rsid w:val="00A471E6"/>
    <w:rsid w:val="00A53392"/>
    <w:rsid w:val="00A550A6"/>
    <w:rsid w:val="00A61B15"/>
    <w:rsid w:val="00A75B40"/>
    <w:rsid w:val="00A81E72"/>
    <w:rsid w:val="00A9238C"/>
    <w:rsid w:val="00A933E3"/>
    <w:rsid w:val="00AB23AD"/>
    <w:rsid w:val="00AB4C20"/>
    <w:rsid w:val="00AB5AA4"/>
    <w:rsid w:val="00AB6017"/>
    <w:rsid w:val="00AC0A3C"/>
    <w:rsid w:val="00AC521B"/>
    <w:rsid w:val="00AC7A03"/>
    <w:rsid w:val="00AD0660"/>
    <w:rsid w:val="00AD1325"/>
    <w:rsid w:val="00AD30AA"/>
    <w:rsid w:val="00AD5242"/>
    <w:rsid w:val="00AD6678"/>
    <w:rsid w:val="00AD7942"/>
    <w:rsid w:val="00AE021C"/>
    <w:rsid w:val="00AE1274"/>
    <w:rsid w:val="00AE68B8"/>
    <w:rsid w:val="00AF0566"/>
    <w:rsid w:val="00AF07C7"/>
    <w:rsid w:val="00AF18F7"/>
    <w:rsid w:val="00AF74DB"/>
    <w:rsid w:val="00B04DEC"/>
    <w:rsid w:val="00B1075A"/>
    <w:rsid w:val="00B169D5"/>
    <w:rsid w:val="00B523EA"/>
    <w:rsid w:val="00B53050"/>
    <w:rsid w:val="00B6113B"/>
    <w:rsid w:val="00B72155"/>
    <w:rsid w:val="00B75578"/>
    <w:rsid w:val="00B77595"/>
    <w:rsid w:val="00B83EB0"/>
    <w:rsid w:val="00B8471B"/>
    <w:rsid w:val="00B847DD"/>
    <w:rsid w:val="00B87A47"/>
    <w:rsid w:val="00B9283D"/>
    <w:rsid w:val="00B93D86"/>
    <w:rsid w:val="00B93F05"/>
    <w:rsid w:val="00BA0D19"/>
    <w:rsid w:val="00BA17A9"/>
    <w:rsid w:val="00BA28FE"/>
    <w:rsid w:val="00BA5919"/>
    <w:rsid w:val="00BC5B5E"/>
    <w:rsid w:val="00BC6797"/>
    <w:rsid w:val="00BD46AB"/>
    <w:rsid w:val="00BD795C"/>
    <w:rsid w:val="00BE35D2"/>
    <w:rsid w:val="00BF3B69"/>
    <w:rsid w:val="00C01D6C"/>
    <w:rsid w:val="00C03EA3"/>
    <w:rsid w:val="00C0614A"/>
    <w:rsid w:val="00C10756"/>
    <w:rsid w:val="00C14E04"/>
    <w:rsid w:val="00C17F4B"/>
    <w:rsid w:val="00C22998"/>
    <w:rsid w:val="00C25BF8"/>
    <w:rsid w:val="00C31F87"/>
    <w:rsid w:val="00C36731"/>
    <w:rsid w:val="00C3732E"/>
    <w:rsid w:val="00C40BC5"/>
    <w:rsid w:val="00C4135A"/>
    <w:rsid w:val="00C44D1C"/>
    <w:rsid w:val="00C454B7"/>
    <w:rsid w:val="00C509F7"/>
    <w:rsid w:val="00C53CE1"/>
    <w:rsid w:val="00C758BD"/>
    <w:rsid w:val="00C76574"/>
    <w:rsid w:val="00C81AFF"/>
    <w:rsid w:val="00C81E27"/>
    <w:rsid w:val="00C85BAD"/>
    <w:rsid w:val="00C927C2"/>
    <w:rsid w:val="00C95B2D"/>
    <w:rsid w:val="00C9781A"/>
    <w:rsid w:val="00CC1DAD"/>
    <w:rsid w:val="00CC4985"/>
    <w:rsid w:val="00CC72F6"/>
    <w:rsid w:val="00CD508A"/>
    <w:rsid w:val="00CD629E"/>
    <w:rsid w:val="00CE38C6"/>
    <w:rsid w:val="00CE676A"/>
    <w:rsid w:val="00D000EA"/>
    <w:rsid w:val="00D07075"/>
    <w:rsid w:val="00D11628"/>
    <w:rsid w:val="00D12D49"/>
    <w:rsid w:val="00D16F2D"/>
    <w:rsid w:val="00D210F6"/>
    <w:rsid w:val="00D32277"/>
    <w:rsid w:val="00D36B2C"/>
    <w:rsid w:val="00D43080"/>
    <w:rsid w:val="00D45DE1"/>
    <w:rsid w:val="00D45ED0"/>
    <w:rsid w:val="00D47268"/>
    <w:rsid w:val="00D8083F"/>
    <w:rsid w:val="00D9281B"/>
    <w:rsid w:val="00DA5230"/>
    <w:rsid w:val="00DB40D1"/>
    <w:rsid w:val="00DB7F9F"/>
    <w:rsid w:val="00DD0192"/>
    <w:rsid w:val="00DD668F"/>
    <w:rsid w:val="00DE2095"/>
    <w:rsid w:val="00DF78A9"/>
    <w:rsid w:val="00E01677"/>
    <w:rsid w:val="00E1176F"/>
    <w:rsid w:val="00E14D9B"/>
    <w:rsid w:val="00E14DC8"/>
    <w:rsid w:val="00E266F4"/>
    <w:rsid w:val="00E30824"/>
    <w:rsid w:val="00E330C4"/>
    <w:rsid w:val="00E41EE6"/>
    <w:rsid w:val="00E501A7"/>
    <w:rsid w:val="00E53492"/>
    <w:rsid w:val="00E731EA"/>
    <w:rsid w:val="00E75D8F"/>
    <w:rsid w:val="00E90CE3"/>
    <w:rsid w:val="00E918BC"/>
    <w:rsid w:val="00E9570E"/>
    <w:rsid w:val="00EA2507"/>
    <w:rsid w:val="00EB5DA3"/>
    <w:rsid w:val="00EC35DE"/>
    <w:rsid w:val="00ED3CC7"/>
    <w:rsid w:val="00ED40BF"/>
    <w:rsid w:val="00EF09CE"/>
    <w:rsid w:val="00EF5FC1"/>
    <w:rsid w:val="00F039B5"/>
    <w:rsid w:val="00F05759"/>
    <w:rsid w:val="00F11AB0"/>
    <w:rsid w:val="00F136A0"/>
    <w:rsid w:val="00F1509E"/>
    <w:rsid w:val="00F17D9B"/>
    <w:rsid w:val="00F20D32"/>
    <w:rsid w:val="00F25CBD"/>
    <w:rsid w:val="00F33059"/>
    <w:rsid w:val="00F4593A"/>
    <w:rsid w:val="00F605CE"/>
    <w:rsid w:val="00F6484F"/>
    <w:rsid w:val="00F70D38"/>
    <w:rsid w:val="00F7108C"/>
    <w:rsid w:val="00F72289"/>
    <w:rsid w:val="00F733B3"/>
    <w:rsid w:val="00F74FDC"/>
    <w:rsid w:val="00FA2FE4"/>
    <w:rsid w:val="00FA3E8C"/>
    <w:rsid w:val="00FB52E1"/>
    <w:rsid w:val="00FE03DA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162EEAE-7217-4FFA-96EB-D9C838D5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CC6"/>
    <w:pPr>
      <w:spacing w:before="60" w:after="60"/>
    </w:pPr>
    <w:rPr>
      <w:rFonts w:ascii="Arial" w:hAnsi="Arial"/>
      <w:szCs w:val="24"/>
      <w:lang w:val="en-US" w:eastAsia="en-US"/>
    </w:rPr>
  </w:style>
  <w:style w:type="paragraph" w:styleId="Naslov1">
    <w:name w:val="heading 1"/>
    <w:basedOn w:val="Normal"/>
    <w:next w:val="Normal"/>
    <w:qFormat/>
    <w:rsid w:val="004F54F8"/>
    <w:pPr>
      <w:keepNext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slov2">
    <w:name w:val="heading 2"/>
    <w:basedOn w:val="Normal"/>
    <w:next w:val="Normal"/>
    <w:qFormat/>
    <w:rsid w:val="000B0218"/>
    <w:pPr>
      <w:keepNext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0B0218"/>
    <w:pPr>
      <w:keepNext/>
      <w:jc w:val="center"/>
      <w:outlineLvl w:val="2"/>
    </w:pPr>
    <w:rPr>
      <w:rFonts w:cs="Arial"/>
      <w:b/>
      <w:bCs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AF74DB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264CC6"/>
    <w:pPr>
      <w:tabs>
        <w:tab w:val="center" w:pos="4320"/>
        <w:tab w:val="right" w:pos="8640"/>
      </w:tabs>
    </w:pPr>
    <w:rPr>
      <w:sz w:val="16"/>
    </w:rPr>
  </w:style>
  <w:style w:type="table" w:styleId="Reetkatablice">
    <w:name w:val="Table Grid"/>
    <w:basedOn w:val="Obinatablica"/>
    <w:rsid w:val="00AF7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264CC6"/>
    <w:rPr>
      <w:rFonts w:ascii="Arial" w:hAnsi="Arial"/>
      <w:color w:val="0000FF"/>
      <w:sz w:val="16"/>
      <w:u w:val="single"/>
    </w:rPr>
  </w:style>
  <w:style w:type="paragraph" w:styleId="Tekstbalonia">
    <w:name w:val="Balloon Text"/>
    <w:basedOn w:val="Normal"/>
    <w:link w:val="TekstbaloniaChar"/>
    <w:rsid w:val="00AB601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B6017"/>
    <w:rPr>
      <w:rFonts w:ascii="Tahoma" w:hAnsi="Tahoma" w:cs="Tahoma"/>
      <w:sz w:val="16"/>
      <w:szCs w:val="16"/>
      <w:lang w:val="en-US" w:eastAsia="en-US"/>
    </w:rPr>
  </w:style>
  <w:style w:type="paragraph" w:styleId="Odlomakpopisa">
    <w:name w:val="List Paragraph"/>
    <w:basedOn w:val="Normal"/>
    <w:uiPriority w:val="34"/>
    <w:qFormat/>
    <w:rsid w:val="00F17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er\Application%20Data\Microsoft\Templates\Memo_Nacelni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97012-B68F-4B9C-851A-61547D31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Memo_Nacelnik</Template>
  <TotalTime>0</TotalTime>
  <Pages>5</Pages>
  <Words>2810</Words>
  <Characters>16023</Characters>
  <Application>Microsoft Office Word</Application>
  <DocSecurity>0</DocSecurity>
  <Lines>133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СРПСКА</vt:lpstr>
      <vt:lpstr>РЕПУБЛИКА СРПСКА</vt:lpstr>
    </vt:vector>
  </TitlesOfParts>
  <Company>Intersoft</Company>
  <LinksUpToDate>false</LinksUpToDate>
  <CharactersWithSpaces>18796</CharactersWithSpaces>
  <SharedDoc>false</SharedDoc>
  <HLinks>
    <vt:vector size="12" baseType="variant">
      <vt:variant>
        <vt:i4>5832734</vt:i4>
      </vt:variant>
      <vt:variant>
        <vt:i4>3</vt:i4>
      </vt:variant>
      <vt:variant>
        <vt:i4>0</vt:i4>
      </vt:variant>
      <vt:variant>
        <vt:i4>5</vt:i4>
      </vt:variant>
      <vt:variant>
        <vt:lpwstr>../My Documents/www.opstina.nevesinje</vt:lpwstr>
      </vt:variant>
      <vt:variant>
        <vt:lpwstr/>
      </vt:variant>
      <vt:variant>
        <vt:i4>1245244</vt:i4>
      </vt:variant>
      <vt:variant>
        <vt:i4>0</vt:i4>
      </vt:variant>
      <vt:variant>
        <vt:i4>0</vt:i4>
      </vt:variant>
      <vt:variant>
        <vt:i4>5</vt:i4>
      </vt:variant>
      <vt:variant>
        <vt:lpwstr>../My Documents/opstinan@teol.net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СРПСКА</dc:title>
  <dc:subject/>
  <dc:creator>Acer</dc:creator>
  <cp:keywords/>
  <dc:description/>
  <cp:lastModifiedBy>Verica Pašajlić</cp:lastModifiedBy>
  <cp:revision>2</cp:revision>
  <cp:lastPrinted>2026-02-25T12:36:00Z</cp:lastPrinted>
  <dcterms:created xsi:type="dcterms:W3CDTF">2026-02-25T13:00:00Z</dcterms:created>
  <dcterms:modified xsi:type="dcterms:W3CDTF">2026-02-25T13:00:00Z</dcterms:modified>
</cp:coreProperties>
</file>