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B" w:rsidRPr="00B87A47" w:rsidRDefault="0027351F">
      <w:pPr>
        <w:rPr>
          <w:b/>
          <w:sz w:val="22"/>
          <w:szCs w:val="22"/>
          <w:lang w:val="sr-Cyrl-BA"/>
        </w:rPr>
      </w:pPr>
      <w:r w:rsidRPr="00B87A47">
        <w:rPr>
          <w:b/>
          <w:lang w:val="bs-Latn-BA"/>
        </w:rPr>
        <w:t xml:space="preserve">                   </w:t>
      </w:r>
      <w:r w:rsidRPr="00B87A47">
        <w:rPr>
          <w:b/>
          <w:sz w:val="22"/>
          <w:szCs w:val="22"/>
          <w:lang w:val="sr-Cyrl-BA"/>
        </w:rPr>
        <w:t>ОДСЈЕК ЗА ИНСПЕКЦИЈСКЕ И ПОСЛОВЕ КОМУНАЛНЕ ПОЛИЦИЈЕ</w:t>
      </w:r>
    </w:p>
    <w:p w:rsidR="00B87A47" w:rsidRDefault="00B87A47">
      <w:pPr>
        <w:rPr>
          <w:lang w:val="sr-Cyrl-BA"/>
        </w:rPr>
      </w:pPr>
    </w:p>
    <w:p w:rsidR="00A933E3" w:rsidRDefault="00A933E3">
      <w:pPr>
        <w:rPr>
          <w:lang w:val="sr-Cyrl-CS"/>
        </w:rPr>
      </w:pPr>
    </w:p>
    <w:p w:rsidR="006F524D" w:rsidRDefault="006F524D">
      <w:pPr>
        <w:rPr>
          <w:lang w:val="bs-Latn-BA"/>
        </w:rPr>
      </w:pPr>
    </w:p>
    <w:p w:rsidR="006F524D" w:rsidRPr="00E2627F" w:rsidRDefault="00921D91">
      <w:pPr>
        <w:rPr>
          <w:rFonts w:cs="Arial"/>
          <w:sz w:val="22"/>
          <w:szCs w:val="22"/>
          <w:lang w:val="sr-Cyrl-RS"/>
        </w:rPr>
      </w:pPr>
      <w:r w:rsidRPr="00E2627F">
        <w:rPr>
          <w:rFonts w:cs="Arial"/>
          <w:sz w:val="22"/>
          <w:szCs w:val="22"/>
          <w:lang w:val="bs-Cyrl-BA"/>
        </w:rPr>
        <w:t>Датум: 17.11</w:t>
      </w:r>
      <w:r w:rsidR="00135858" w:rsidRPr="00E2627F">
        <w:rPr>
          <w:rFonts w:cs="Arial"/>
          <w:sz w:val="22"/>
          <w:szCs w:val="22"/>
          <w:lang w:val="bs-Cyrl-BA"/>
        </w:rPr>
        <w:t>.</w:t>
      </w:r>
      <w:r w:rsidRPr="00E2627F">
        <w:rPr>
          <w:rFonts w:cs="Arial"/>
          <w:sz w:val="22"/>
          <w:szCs w:val="22"/>
          <w:lang w:val="en-GB"/>
        </w:rPr>
        <w:t xml:space="preserve"> </w:t>
      </w:r>
      <w:r w:rsidR="00135858" w:rsidRPr="00E2627F">
        <w:rPr>
          <w:rFonts w:cs="Arial"/>
          <w:sz w:val="22"/>
          <w:szCs w:val="22"/>
          <w:lang w:val="bs-Cyrl-BA"/>
        </w:rPr>
        <w:t>202</w:t>
      </w:r>
      <w:r w:rsidR="004900A4">
        <w:rPr>
          <w:rFonts w:cs="Arial"/>
          <w:sz w:val="22"/>
          <w:szCs w:val="22"/>
          <w:lang w:val="sr-Cyrl-RS"/>
        </w:rPr>
        <w:t>3</w:t>
      </w:r>
      <w:r w:rsidR="00135858" w:rsidRPr="00E2627F">
        <w:rPr>
          <w:rFonts w:cs="Arial"/>
          <w:sz w:val="22"/>
          <w:szCs w:val="22"/>
          <w:lang w:val="bs-Cyrl-BA"/>
        </w:rPr>
        <w:t>.</w:t>
      </w:r>
      <w:r w:rsidR="00E2627F">
        <w:rPr>
          <w:rFonts w:cs="Arial"/>
          <w:sz w:val="22"/>
          <w:szCs w:val="22"/>
          <w:lang w:val="en-GB"/>
        </w:rPr>
        <w:t xml:space="preserve"> </w:t>
      </w:r>
      <w:r w:rsidR="00E2627F">
        <w:rPr>
          <w:rFonts w:cs="Arial"/>
          <w:sz w:val="22"/>
          <w:szCs w:val="22"/>
          <w:lang w:val="sr-Cyrl-RS"/>
        </w:rPr>
        <w:t>године</w:t>
      </w:r>
    </w:p>
    <w:p w:rsidR="00135858" w:rsidRPr="00E2627F" w:rsidRDefault="00135858" w:rsidP="00135858">
      <w:pPr>
        <w:jc w:val="center"/>
        <w:rPr>
          <w:rFonts w:cs="Arial"/>
          <w:sz w:val="22"/>
          <w:szCs w:val="22"/>
          <w:lang w:val="bs-Cyrl-BA"/>
        </w:rPr>
      </w:pPr>
    </w:p>
    <w:p w:rsidR="00135858" w:rsidRPr="00E2627F" w:rsidRDefault="00135858" w:rsidP="00135858">
      <w:pPr>
        <w:jc w:val="center"/>
        <w:rPr>
          <w:rFonts w:cs="Arial"/>
          <w:b/>
          <w:sz w:val="22"/>
          <w:szCs w:val="22"/>
          <w:lang w:val="bs-Cyrl-BA"/>
        </w:rPr>
      </w:pPr>
      <w:r w:rsidRPr="00E2627F">
        <w:rPr>
          <w:rFonts w:cs="Arial"/>
          <w:b/>
          <w:sz w:val="22"/>
          <w:szCs w:val="22"/>
          <w:lang w:val="bs-Cyrl-BA"/>
        </w:rPr>
        <w:t xml:space="preserve">Обавјештење о радном времену за републички празник </w:t>
      </w:r>
      <w:r w:rsidR="00921D91" w:rsidRPr="00E2627F">
        <w:rPr>
          <w:rFonts w:cs="Arial"/>
          <w:b/>
          <w:sz w:val="22"/>
          <w:szCs w:val="22"/>
          <w:lang w:val="bs-Cyrl-BA"/>
        </w:rPr>
        <w:t>21. новембар- Дан успостављања Општег оквирног споразума за мир у БиХ</w:t>
      </w:r>
    </w:p>
    <w:p w:rsidR="00135858" w:rsidRPr="00E2627F" w:rsidRDefault="00135858" w:rsidP="00135858">
      <w:pPr>
        <w:rPr>
          <w:rFonts w:cs="Arial"/>
          <w:sz w:val="22"/>
          <w:szCs w:val="22"/>
          <w:lang w:val="bs-Cyrl-BA"/>
        </w:rPr>
      </w:pPr>
    </w:p>
    <w:p w:rsidR="00E233BD" w:rsidRPr="00E2627F" w:rsidRDefault="00135858" w:rsidP="00921D91">
      <w:pPr>
        <w:rPr>
          <w:rFonts w:cs="Arial"/>
          <w:b/>
          <w:sz w:val="22"/>
          <w:szCs w:val="22"/>
          <w:lang w:val="bs-Cyrl-BA"/>
        </w:rPr>
      </w:pPr>
      <w:r w:rsidRPr="00E2627F">
        <w:rPr>
          <w:rFonts w:cs="Arial"/>
          <w:sz w:val="22"/>
          <w:szCs w:val="22"/>
        </w:rPr>
        <w:t xml:space="preserve">На основу </w:t>
      </w:r>
      <w:r w:rsidRPr="00E2627F">
        <w:rPr>
          <w:rFonts w:cs="Arial"/>
          <w:sz w:val="22"/>
          <w:szCs w:val="22"/>
          <w:lang w:val="bs-Cyrl-BA"/>
        </w:rPr>
        <w:t>Одлуке о одређивању радног времена прав</w:t>
      </w:r>
      <w:r w:rsidR="00E50B65" w:rsidRPr="00E2627F">
        <w:rPr>
          <w:rFonts w:cs="Arial"/>
          <w:sz w:val="22"/>
          <w:szCs w:val="22"/>
          <w:lang w:val="bs-Cyrl-BA"/>
        </w:rPr>
        <w:t>ним лицима и предузетницима кој</w:t>
      </w:r>
      <w:r w:rsidR="00E50B65" w:rsidRPr="00E2627F">
        <w:rPr>
          <w:rFonts w:cs="Arial"/>
          <w:sz w:val="22"/>
          <w:szCs w:val="22"/>
          <w:lang w:val="sr-Cyrl-RS"/>
        </w:rPr>
        <w:t>и</w:t>
      </w:r>
      <w:r w:rsidRPr="00E2627F">
        <w:rPr>
          <w:rFonts w:cs="Arial"/>
          <w:sz w:val="22"/>
          <w:szCs w:val="22"/>
          <w:lang w:val="bs-Cyrl-BA"/>
        </w:rPr>
        <w:t xml:space="preserve"> обављају трговинску, занатску и услужну дјелатност на подручју општине Невесиње</w:t>
      </w:r>
      <w:r w:rsidR="004900A4">
        <w:rPr>
          <w:rFonts w:cs="Arial"/>
          <w:sz w:val="22"/>
          <w:szCs w:val="22"/>
        </w:rPr>
        <w:t xml:space="preserve"> у </w:t>
      </w:r>
      <w:proofErr w:type="spellStart"/>
      <w:r w:rsidR="004900A4">
        <w:rPr>
          <w:rFonts w:cs="Arial"/>
          <w:sz w:val="22"/>
          <w:szCs w:val="22"/>
        </w:rPr>
        <w:t>уторак</w:t>
      </w:r>
      <w:proofErr w:type="spellEnd"/>
      <w:r w:rsidR="00921D91" w:rsidRPr="00E2627F">
        <w:rPr>
          <w:rFonts w:cs="Arial"/>
          <w:sz w:val="22"/>
          <w:szCs w:val="22"/>
        </w:rPr>
        <w:t xml:space="preserve"> 21. </w:t>
      </w:r>
      <w:proofErr w:type="spellStart"/>
      <w:proofErr w:type="gramStart"/>
      <w:r w:rsidR="00E50B65" w:rsidRPr="00E2627F">
        <w:rPr>
          <w:rFonts w:cs="Arial"/>
          <w:sz w:val="22"/>
          <w:szCs w:val="22"/>
        </w:rPr>
        <w:t>н</w:t>
      </w:r>
      <w:r w:rsidR="00921D91" w:rsidRPr="00E2627F">
        <w:rPr>
          <w:rFonts w:cs="Arial"/>
          <w:sz w:val="22"/>
          <w:szCs w:val="22"/>
        </w:rPr>
        <w:t>овембра</w:t>
      </w:r>
      <w:proofErr w:type="spellEnd"/>
      <w:proofErr w:type="gramEnd"/>
      <w:r w:rsidR="00E50B65" w:rsidRPr="00E2627F">
        <w:rPr>
          <w:rFonts w:cs="Arial"/>
          <w:sz w:val="22"/>
          <w:szCs w:val="22"/>
        </w:rPr>
        <w:t xml:space="preserve"> </w:t>
      </w:r>
      <w:r w:rsidR="00E50B65" w:rsidRPr="00E2627F">
        <w:rPr>
          <w:rFonts w:cs="Arial"/>
          <w:sz w:val="22"/>
          <w:szCs w:val="22"/>
          <w:lang w:val="sr-Cyrl-RS"/>
        </w:rPr>
        <w:t>на</w:t>
      </w:r>
      <w:r w:rsidRPr="00E2627F">
        <w:rPr>
          <w:rFonts w:cs="Arial"/>
          <w:sz w:val="22"/>
          <w:szCs w:val="22"/>
        </w:rPr>
        <w:t xml:space="preserve"> </w:t>
      </w:r>
      <w:r w:rsidR="00E233BD" w:rsidRPr="00E2627F">
        <w:rPr>
          <w:rFonts w:cs="Arial"/>
          <w:sz w:val="22"/>
          <w:szCs w:val="22"/>
        </w:rPr>
        <w:t xml:space="preserve"> </w:t>
      </w:r>
      <w:r w:rsidR="00921D91" w:rsidRPr="00E2627F">
        <w:rPr>
          <w:rFonts w:cs="Arial"/>
          <w:sz w:val="22"/>
          <w:szCs w:val="22"/>
          <w:lang w:val="bs-Cyrl-BA"/>
        </w:rPr>
        <w:t xml:space="preserve">Дан успостављања Општег оквирног споразума за мир у БиХ, </w:t>
      </w:r>
      <w:r w:rsidR="007A778E" w:rsidRPr="00E2627F">
        <w:rPr>
          <w:rFonts w:cs="Arial"/>
          <w:sz w:val="22"/>
          <w:szCs w:val="22"/>
        </w:rPr>
        <w:t xml:space="preserve"> </w:t>
      </w:r>
      <w:proofErr w:type="spellStart"/>
      <w:r w:rsidR="007A778E" w:rsidRPr="00E2627F">
        <w:rPr>
          <w:rFonts w:cs="Arial"/>
          <w:sz w:val="22"/>
          <w:szCs w:val="22"/>
        </w:rPr>
        <w:t>субјекти</w:t>
      </w:r>
      <w:proofErr w:type="spellEnd"/>
      <w:r w:rsidR="007A778E" w:rsidRPr="00E2627F">
        <w:rPr>
          <w:rFonts w:cs="Arial"/>
          <w:sz w:val="22"/>
          <w:szCs w:val="22"/>
        </w:rPr>
        <w:t xml:space="preserve"> </w:t>
      </w:r>
      <w:proofErr w:type="spellStart"/>
      <w:r w:rsidR="007A778E" w:rsidRPr="00E2627F">
        <w:rPr>
          <w:rFonts w:cs="Arial"/>
          <w:sz w:val="22"/>
          <w:szCs w:val="22"/>
        </w:rPr>
        <w:t>који</w:t>
      </w:r>
      <w:proofErr w:type="spellEnd"/>
      <w:r w:rsidR="007A778E" w:rsidRPr="00E2627F">
        <w:rPr>
          <w:rFonts w:cs="Arial"/>
          <w:sz w:val="22"/>
          <w:szCs w:val="22"/>
        </w:rPr>
        <w:t xml:space="preserve"> </w:t>
      </w:r>
      <w:proofErr w:type="spellStart"/>
      <w:r w:rsidR="007A778E" w:rsidRPr="00E2627F">
        <w:rPr>
          <w:rFonts w:cs="Arial"/>
          <w:sz w:val="22"/>
          <w:szCs w:val="22"/>
        </w:rPr>
        <w:t>су</w:t>
      </w:r>
      <w:proofErr w:type="spellEnd"/>
      <w:r w:rsidR="007A778E" w:rsidRPr="00E2627F">
        <w:rPr>
          <w:rFonts w:cs="Arial"/>
          <w:sz w:val="22"/>
          <w:szCs w:val="22"/>
        </w:rPr>
        <w:t xml:space="preserve"> </w:t>
      </w:r>
      <w:proofErr w:type="spellStart"/>
      <w:r w:rsidR="007A778E" w:rsidRPr="00E2627F">
        <w:rPr>
          <w:rFonts w:cs="Arial"/>
          <w:sz w:val="22"/>
          <w:szCs w:val="22"/>
        </w:rPr>
        <w:t>обухваћени</w:t>
      </w:r>
      <w:proofErr w:type="spellEnd"/>
      <w:r w:rsidR="007A778E" w:rsidRPr="00E2627F">
        <w:rPr>
          <w:rFonts w:cs="Arial"/>
          <w:sz w:val="22"/>
          <w:szCs w:val="22"/>
        </w:rPr>
        <w:t xml:space="preserve"> </w:t>
      </w:r>
      <w:proofErr w:type="spellStart"/>
      <w:r w:rsidR="007A778E" w:rsidRPr="00E2627F">
        <w:rPr>
          <w:rFonts w:cs="Arial"/>
          <w:sz w:val="22"/>
          <w:szCs w:val="22"/>
        </w:rPr>
        <w:t>овом</w:t>
      </w:r>
      <w:proofErr w:type="spellEnd"/>
      <w:r w:rsidR="007A778E" w:rsidRPr="00E2627F">
        <w:rPr>
          <w:rFonts w:cs="Arial"/>
          <w:sz w:val="22"/>
          <w:szCs w:val="22"/>
        </w:rPr>
        <w:t xml:space="preserve"> </w:t>
      </w:r>
      <w:r w:rsidR="007A778E" w:rsidRPr="00E2627F">
        <w:rPr>
          <w:rFonts w:cs="Arial"/>
          <w:sz w:val="22"/>
          <w:szCs w:val="22"/>
          <w:lang w:val="bs-Cyrl-BA"/>
        </w:rPr>
        <w:t>О</w:t>
      </w:r>
      <w:proofErr w:type="spellStart"/>
      <w:r w:rsidRPr="00E2627F">
        <w:rPr>
          <w:rFonts w:cs="Arial"/>
          <w:sz w:val="22"/>
          <w:szCs w:val="22"/>
        </w:rPr>
        <w:t>длуком</w:t>
      </w:r>
      <w:proofErr w:type="spellEnd"/>
      <w:r w:rsidR="007A778E" w:rsidRPr="00E2627F">
        <w:rPr>
          <w:rFonts w:cs="Arial"/>
          <w:sz w:val="22"/>
          <w:szCs w:val="22"/>
        </w:rPr>
        <w:t xml:space="preserve"> </w:t>
      </w:r>
      <w:r w:rsidR="007A778E" w:rsidRPr="00E2627F">
        <w:rPr>
          <w:rFonts w:cs="Arial"/>
          <w:sz w:val="22"/>
          <w:szCs w:val="22"/>
          <w:lang w:val="bs-Cyrl-BA"/>
        </w:rPr>
        <w:t>не раде</w:t>
      </w:r>
      <w:r w:rsidRPr="00E2627F">
        <w:rPr>
          <w:rFonts w:cs="Arial"/>
          <w:sz w:val="22"/>
          <w:szCs w:val="22"/>
        </w:rPr>
        <w:t>.</w:t>
      </w:r>
      <w:r w:rsidR="00E50B65" w:rsidRPr="00E2627F">
        <w:rPr>
          <w:rFonts w:cs="Arial"/>
          <w:sz w:val="22"/>
          <w:szCs w:val="22"/>
          <w:lang w:val="bs-Cyrl-BA"/>
        </w:rPr>
        <w:t xml:space="preserve"> Изузетно од ове Одлуке</w:t>
      </w:r>
      <w:r w:rsidR="007A778E" w:rsidRPr="00E2627F">
        <w:rPr>
          <w:rFonts w:cs="Arial"/>
          <w:sz w:val="22"/>
          <w:szCs w:val="22"/>
          <w:lang w:val="bs-Cyrl-BA"/>
        </w:rPr>
        <w:t xml:space="preserve"> могу да раде</w:t>
      </w:r>
      <w:r w:rsidR="00E233BD" w:rsidRPr="00E2627F">
        <w:rPr>
          <w:rFonts w:cs="Arial"/>
          <w:sz w:val="22"/>
          <w:szCs w:val="22"/>
          <w:lang w:val="bs-Cyrl-BA"/>
        </w:rPr>
        <w:t>: трговински објекти типа ''драгстор''; правна лица и предузетници који обављају дјелатност производње хљеба, пецива, свјеже тјестенине и колача и продаје истих; трговински</w:t>
      </w:r>
      <w:r w:rsidR="00921D91" w:rsidRPr="00E2627F">
        <w:rPr>
          <w:rFonts w:cs="Arial"/>
          <w:sz w:val="22"/>
          <w:szCs w:val="22"/>
          <w:lang w:val="bs-Cyrl-BA"/>
        </w:rPr>
        <w:t xml:space="preserve"> објекти </w:t>
      </w:r>
      <w:r w:rsidR="00E233BD" w:rsidRPr="00E2627F">
        <w:rPr>
          <w:rFonts w:cs="Arial"/>
          <w:sz w:val="22"/>
          <w:szCs w:val="22"/>
          <w:lang w:val="bs-Cyrl-BA"/>
        </w:rPr>
        <w:t xml:space="preserve"> на бензинским пумпама и трговине на мало погребном опремом. У времену од 7 до 1</w:t>
      </w:r>
      <w:r w:rsidR="007A778E" w:rsidRPr="00E2627F">
        <w:rPr>
          <w:rFonts w:cs="Arial"/>
          <w:sz w:val="22"/>
          <w:szCs w:val="22"/>
          <w:lang w:val="bs-Cyrl-BA"/>
        </w:rPr>
        <w:t>1 часова раде месаре</w:t>
      </w:r>
      <w:r w:rsidR="00E233BD" w:rsidRPr="00E2627F">
        <w:rPr>
          <w:rFonts w:cs="Arial"/>
          <w:sz w:val="22"/>
          <w:szCs w:val="22"/>
          <w:lang w:val="bs-Cyrl-BA"/>
        </w:rPr>
        <w:t>.</w:t>
      </w:r>
    </w:p>
    <w:p w:rsidR="00E233BD" w:rsidRPr="00E2627F" w:rsidRDefault="00E233BD" w:rsidP="00135858">
      <w:pPr>
        <w:pStyle w:val="NormalWeb"/>
        <w:rPr>
          <w:rFonts w:ascii="Arial" w:hAnsi="Arial" w:cs="Arial"/>
          <w:sz w:val="22"/>
          <w:szCs w:val="22"/>
          <w:lang w:val="bs-Cyrl-BA"/>
        </w:rPr>
      </w:pPr>
      <w:r w:rsidRPr="00E2627F">
        <w:rPr>
          <w:rFonts w:ascii="Arial" w:hAnsi="Arial" w:cs="Arial"/>
          <w:sz w:val="22"/>
          <w:szCs w:val="22"/>
          <w:lang w:val="bs-Cyrl-BA"/>
        </w:rPr>
        <w:t>Д</w:t>
      </w:r>
      <w:r w:rsidR="00921D91" w:rsidRPr="00E2627F">
        <w:rPr>
          <w:rFonts w:ascii="Arial" w:hAnsi="Arial" w:cs="Arial"/>
          <w:sz w:val="22"/>
          <w:szCs w:val="22"/>
          <w:lang w:val="bs-Cyrl-BA"/>
        </w:rPr>
        <w:t>ежурна</w:t>
      </w:r>
      <w:r w:rsidR="00E50B65" w:rsidRPr="00E2627F">
        <w:rPr>
          <w:rFonts w:ascii="Arial" w:hAnsi="Arial" w:cs="Arial"/>
          <w:sz w:val="22"/>
          <w:szCs w:val="22"/>
          <w:lang w:val="bs-Cyrl-BA"/>
        </w:rPr>
        <w:t xml:space="preserve"> апотека 21. новембра биће </w:t>
      </w:r>
      <w:r w:rsidR="004900A4">
        <w:rPr>
          <w:rFonts w:ascii="Arial" w:hAnsi="Arial" w:cs="Arial"/>
          <w:sz w:val="22"/>
          <w:szCs w:val="22"/>
          <w:lang w:val="sr-Cyrl-RS"/>
        </w:rPr>
        <w:t>ЗУ ''</w:t>
      </w:r>
      <w:proofErr w:type="spellStart"/>
      <w:r w:rsidR="004900A4">
        <w:rPr>
          <w:rFonts w:ascii="Arial" w:hAnsi="Arial" w:cs="Arial"/>
          <w:sz w:val="22"/>
          <w:szCs w:val="22"/>
          <w:lang w:val="en-GB"/>
        </w:rPr>
        <w:t>Expera</w:t>
      </w:r>
      <w:proofErr w:type="spellEnd"/>
      <w:r w:rsidR="004900A4">
        <w:rPr>
          <w:rFonts w:ascii="Arial" w:hAnsi="Arial" w:cs="Arial"/>
          <w:sz w:val="22"/>
          <w:szCs w:val="22"/>
          <w:lang w:val="en-GB"/>
        </w:rPr>
        <w:t xml:space="preserve"> Pharmacy</w:t>
      </w:r>
      <w:bookmarkStart w:id="0" w:name="_GoBack"/>
      <w:bookmarkEnd w:id="0"/>
      <w:r w:rsidR="00E2627F">
        <w:rPr>
          <w:rFonts w:ascii="Arial" w:hAnsi="Arial" w:cs="Arial"/>
          <w:sz w:val="22"/>
          <w:szCs w:val="22"/>
          <w:lang w:val="sr-Cyrl-RS"/>
        </w:rPr>
        <w:t>''</w:t>
      </w:r>
      <w:r w:rsidRPr="00E2627F">
        <w:rPr>
          <w:rFonts w:ascii="Arial" w:hAnsi="Arial" w:cs="Arial"/>
          <w:sz w:val="22"/>
          <w:szCs w:val="22"/>
          <w:lang w:val="bs-Cyrl-BA"/>
        </w:rPr>
        <w:t>, Немањића бб.</w:t>
      </w:r>
    </w:p>
    <w:p w:rsidR="006F524D" w:rsidRPr="00E2627F" w:rsidRDefault="006F524D">
      <w:pPr>
        <w:rPr>
          <w:sz w:val="22"/>
          <w:szCs w:val="22"/>
          <w:lang w:val="bs-Latn-BA"/>
        </w:rPr>
      </w:pPr>
    </w:p>
    <w:p w:rsidR="006F524D" w:rsidRPr="00E2627F" w:rsidRDefault="006F524D">
      <w:pPr>
        <w:rPr>
          <w:sz w:val="22"/>
          <w:szCs w:val="22"/>
          <w:lang w:val="bs-Latn-BA"/>
        </w:rPr>
      </w:pPr>
    </w:p>
    <w:p w:rsidR="006F524D" w:rsidRPr="00E2627F" w:rsidRDefault="004835AB">
      <w:pPr>
        <w:rPr>
          <w:b/>
          <w:sz w:val="22"/>
          <w:szCs w:val="22"/>
          <w:lang w:val="sr-Cyrl-RS"/>
        </w:rPr>
      </w:pPr>
      <w:r w:rsidRPr="00E2627F"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</w:t>
      </w:r>
      <w:r w:rsidRPr="00E2627F">
        <w:rPr>
          <w:b/>
          <w:sz w:val="22"/>
          <w:szCs w:val="22"/>
          <w:lang w:val="sr-Cyrl-RS"/>
        </w:rPr>
        <w:t>Шеф Одсјека</w:t>
      </w:r>
    </w:p>
    <w:p w:rsidR="004835AB" w:rsidRPr="00E2627F" w:rsidRDefault="004835AB">
      <w:pPr>
        <w:rPr>
          <w:sz w:val="22"/>
          <w:szCs w:val="22"/>
          <w:lang w:val="sr-Cyrl-RS"/>
        </w:rPr>
      </w:pPr>
      <w:r w:rsidRPr="00E2627F"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Граховац Алекса</w:t>
      </w:r>
    </w:p>
    <w:sectPr w:rsidR="004835AB" w:rsidRPr="00E2627F" w:rsidSect="000B0218">
      <w:headerReference w:type="default" r:id="rId6"/>
      <w:footerReference w:type="default" r:id="rId7"/>
      <w:pgSz w:w="11907" w:h="16840" w:code="9"/>
      <w:pgMar w:top="1985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FF" w:rsidRDefault="00201CFF">
      <w:r>
        <w:separator/>
      </w:r>
    </w:p>
  </w:endnote>
  <w:endnote w:type="continuationSeparator" w:id="0">
    <w:p w:rsidR="00201CFF" w:rsidRDefault="0020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60"/>
    </w:tblGrid>
    <w:tr w:rsidR="00F72289" w:rsidRPr="00695DA9" w:rsidTr="00695DA9">
      <w:tc>
        <w:tcPr>
          <w:tcW w:w="9360" w:type="dxa"/>
        </w:tcPr>
        <w:p w:rsidR="00F72289" w:rsidRPr="00695DA9" w:rsidRDefault="00F72289" w:rsidP="0007282E">
          <w:pPr>
            <w:pStyle w:val="Footer"/>
            <w:jc w:val="center"/>
            <w:rPr>
              <w:szCs w:val="20"/>
              <w:lang w:val="sr-Cyrl-CS"/>
            </w:rPr>
          </w:pPr>
          <w:r w:rsidRPr="00695DA9">
            <w:rPr>
              <w:szCs w:val="20"/>
              <w:lang w:val="sr-Cyrl-CS"/>
            </w:rPr>
            <w:t>Цара Душана 44</w:t>
          </w:r>
          <w:r w:rsidRPr="00695DA9">
            <w:rPr>
              <w:szCs w:val="20"/>
            </w:rPr>
            <w:t>,</w:t>
          </w:r>
          <w:r w:rsidRPr="00695DA9">
            <w:rPr>
              <w:szCs w:val="20"/>
              <w:lang w:val="sr-Cyrl-CS"/>
            </w:rPr>
            <w:t xml:space="preserve">  88280 Невесиње</w:t>
          </w:r>
          <w:r w:rsidRPr="00695DA9">
            <w:rPr>
              <w:szCs w:val="20"/>
            </w:rPr>
            <w:t>,</w:t>
          </w:r>
          <w:r w:rsidR="00645B76">
            <w:rPr>
              <w:szCs w:val="20"/>
              <w:lang w:val="sr-Cyrl-CS"/>
            </w:rPr>
            <w:t xml:space="preserve">  Тел. 059/610</w:t>
          </w:r>
          <w:r w:rsidRPr="00695DA9">
            <w:rPr>
              <w:szCs w:val="20"/>
              <w:lang w:val="sr-Cyrl-CS"/>
            </w:rPr>
            <w:t>-</w:t>
          </w:r>
          <w:r w:rsidR="00645B76">
            <w:rPr>
              <w:szCs w:val="20"/>
              <w:lang w:val="sr-Cyrl-CS"/>
            </w:rPr>
            <w:t>42</w:t>
          </w:r>
          <w:r w:rsidR="0007282E">
            <w:rPr>
              <w:szCs w:val="20"/>
              <w:lang w:val="sr-Latn-CS"/>
            </w:rPr>
            <w:t>2</w:t>
          </w:r>
          <w:r w:rsidRPr="00695DA9">
            <w:rPr>
              <w:szCs w:val="20"/>
              <w:lang w:val="sr-Cyrl-CS"/>
            </w:rPr>
            <w:t>, Факс 601</w:t>
          </w:r>
          <w:r w:rsidRPr="00695DA9">
            <w:rPr>
              <w:sz w:val="18"/>
              <w:szCs w:val="18"/>
              <w:lang w:val="sr-Cyrl-CS"/>
            </w:rPr>
            <w:t>-018</w:t>
          </w:r>
          <w:r w:rsidRPr="00695DA9">
            <w:rPr>
              <w:sz w:val="18"/>
              <w:szCs w:val="18"/>
            </w:rPr>
            <w:t xml:space="preserve">, </w:t>
          </w:r>
          <w:r w:rsidRPr="00695DA9">
            <w:rPr>
              <w:sz w:val="18"/>
              <w:szCs w:val="18"/>
              <w:lang w:val="sr-Cyrl-CS"/>
            </w:rPr>
            <w:t xml:space="preserve">е-пошта </w:t>
          </w:r>
          <w:hyperlink r:id="rId1" w:history="1">
            <w:r w:rsidRPr="00695DA9">
              <w:rPr>
                <w:rStyle w:val="Hyperlink"/>
                <w:sz w:val="18"/>
                <w:szCs w:val="18"/>
              </w:rPr>
              <w:t>opstinan@teol.net</w:t>
            </w:r>
          </w:hyperlink>
          <w:r w:rsidRPr="00695DA9">
            <w:rPr>
              <w:sz w:val="18"/>
              <w:szCs w:val="18"/>
            </w:rPr>
            <w:t xml:space="preserve"> </w:t>
          </w:r>
          <w:hyperlink r:id="rId2" w:history="1">
            <w:r w:rsidRPr="00695DA9">
              <w:rPr>
                <w:rStyle w:val="Hyperlink"/>
                <w:sz w:val="18"/>
                <w:szCs w:val="18"/>
              </w:rPr>
              <w:t>www</w:t>
            </w:r>
            <w:r w:rsidRPr="00695DA9">
              <w:rPr>
                <w:rStyle w:val="Hyperlink"/>
                <w:sz w:val="18"/>
                <w:szCs w:val="18"/>
                <w:lang w:val="sr-Cyrl-CS"/>
              </w:rPr>
              <w:t>.</w:t>
            </w:r>
            <w:r w:rsidRPr="00695DA9">
              <w:rPr>
                <w:rStyle w:val="Hyperlink"/>
                <w:sz w:val="18"/>
                <w:szCs w:val="18"/>
              </w:rPr>
              <w:t>opstinanevesinje.rs.ba</w:t>
            </w:r>
          </w:hyperlink>
        </w:p>
      </w:tc>
    </w:tr>
  </w:tbl>
  <w:p w:rsidR="00F72289" w:rsidRDefault="00F72289" w:rsidP="00867C3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FF" w:rsidRDefault="00201CFF">
      <w:r>
        <w:separator/>
      </w:r>
    </w:p>
  </w:footnote>
  <w:footnote w:type="continuationSeparator" w:id="0">
    <w:p w:rsidR="00201CFF" w:rsidRDefault="0020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89" w:rsidRDefault="00D33BEC" w:rsidP="00A933E3">
    <w:pPr>
      <w:pStyle w:val="Header"/>
      <w:pBdr>
        <w:bottom w:val="single" w:sz="4" w:space="1" w:color="auto"/>
      </w:pBdr>
      <w:jc w:val="center"/>
      <w:rPr>
        <w:lang w:val="sr-Cyrl-CS"/>
      </w:rPr>
    </w:pPr>
    <w:r>
      <w:rPr>
        <w:noProof/>
      </w:rPr>
      <w:drawing>
        <wp:inline distT="0" distB="0" distL="0" distR="0">
          <wp:extent cx="962025" cy="990600"/>
          <wp:effectExtent l="19050" t="0" r="9525" b="0"/>
          <wp:docPr id="1" name="Picture 1" descr="Veli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liki 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289" w:rsidRPr="007306B2" w:rsidRDefault="00F72289" w:rsidP="00A933E3">
    <w:pPr>
      <w:pStyle w:val="Heading1"/>
      <w:pBdr>
        <w:bottom w:val="single" w:sz="4" w:space="1" w:color="auto"/>
      </w:pBdr>
      <w:rPr>
        <w:lang w:val="sr-Cyrl-CS"/>
      </w:rPr>
    </w:pPr>
    <w:r w:rsidRPr="007306B2">
      <w:rPr>
        <w:lang w:val="sr-Cyrl-CS"/>
      </w:rPr>
      <w:t>РЕПУБЛИКА СРПСКА</w:t>
    </w:r>
  </w:p>
  <w:p w:rsidR="00F72289" w:rsidRPr="007306B2" w:rsidRDefault="00F72289" w:rsidP="00A933E3">
    <w:pPr>
      <w:pStyle w:val="Heading2"/>
      <w:pBdr>
        <w:bottom w:val="single" w:sz="4" w:space="1" w:color="auto"/>
      </w:pBdr>
      <w:rPr>
        <w:i w:val="0"/>
        <w:lang w:val="sr-Cyrl-CS"/>
      </w:rPr>
    </w:pPr>
    <w:r w:rsidRPr="007306B2">
      <w:rPr>
        <w:i w:val="0"/>
        <w:lang w:val="sr-Cyrl-CS"/>
      </w:rPr>
      <w:t>ОПШТИНА НЕВЕСИЊЕ</w:t>
    </w:r>
  </w:p>
  <w:p w:rsidR="00F72289" w:rsidRPr="0007282E" w:rsidRDefault="00645B76" w:rsidP="00A933E3">
    <w:pPr>
      <w:pStyle w:val="Heading3"/>
      <w:pBdr>
        <w:bottom w:val="single" w:sz="4" w:space="1" w:color="auto"/>
      </w:pBdr>
      <w:rPr>
        <w:szCs w:val="20"/>
        <w:lang w:val="sr-Latn-CS"/>
      </w:rPr>
    </w:pPr>
    <w:r>
      <w:rPr>
        <w:lang w:val="sr-Cyrl-CS"/>
      </w:rPr>
      <w:t>ОДЈЕЉЕЊЕ ЗА ПРИВРЕДУ И ДРУШТВЕНЕ ДЈЕЛАТНОСТИ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63"/>
    <w:rsid w:val="0000695A"/>
    <w:rsid w:val="00011228"/>
    <w:rsid w:val="00011FBF"/>
    <w:rsid w:val="00015119"/>
    <w:rsid w:val="00044C18"/>
    <w:rsid w:val="0006030F"/>
    <w:rsid w:val="0007282E"/>
    <w:rsid w:val="0009334F"/>
    <w:rsid w:val="0009533B"/>
    <w:rsid w:val="000A08CF"/>
    <w:rsid w:val="000B0218"/>
    <w:rsid w:val="000C68E1"/>
    <w:rsid w:val="000E0E11"/>
    <w:rsid w:val="00106D51"/>
    <w:rsid w:val="001136F1"/>
    <w:rsid w:val="00126E4F"/>
    <w:rsid w:val="001316B4"/>
    <w:rsid w:val="00135858"/>
    <w:rsid w:val="001462D2"/>
    <w:rsid w:val="001500D0"/>
    <w:rsid w:val="001A137D"/>
    <w:rsid w:val="001B6396"/>
    <w:rsid w:val="001C000C"/>
    <w:rsid w:val="001C4719"/>
    <w:rsid w:val="001C4FD0"/>
    <w:rsid w:val="001D2121"/>
    <w:rsid w:val="001E71D4"/>
    <w:rsid w:val="00200546"/>
    <w:rsid w:val="00201CFF"/>
    <w:rsid w:val="002620A3"/>
    <w:rsid w:val="002636FE"/>
    <w:rsid w:val="00264CC6"/>
    <w:rsid w:val="00266CB9"/>
    <w:rsid w:val="0027351F"/>
    <w:rsid w:val="002770D5"/>
    <w:rsid w:val="00277C83"/>
    <w:rsid w:val="002826B0"/>
    <w:rsid w:val="0028731A"/>
    <w:rsid w:val="0029144F"/>
    <w:rsid w:val="002A0A54"/>
    <w:rsid w:val="002E73F8"/>
    <w:rsid w:val="00377953"/>
    <w:rsid w:val="00381F08"/>
    <w:rsid w:val="00386071"/>
    <w:rsid w:val="003A3B32"/>
    <w:rsid w:val="003B7135"/>
    <w:rsid w:val="003C7C5B"/>
    <w:rsid w:val="003D0B7E"/>
    <w:rsid w:val="003F3D50"/>
    <w:rsid w:val="004119E4"/>
    <w:rsid w:val="004203A2"/>
    <w:rsid w:val="00436B63"/>
    <w:rsid w:val="004559BF"/>
    <w:rsid w:val="0046327C"/>
    <w:rsid w:val="004654A4"/>
    <w:rsid w:val="004835AB"/>
    <w:rsid w:val="004900A4"/>
    <w:rsid w:val="00496B25"/>
    <w:rsid w:val="004A0F60"/>
    <w:rsid w:val="004D6332"/>
    <w:rsid w:val="004D67DF"/>
    <w:rsid w:val="004F54F8"/>
    <w:rsid w:val="005411BB"/>
    <w:rsid w:val="00550B21"/>
    <w:rsid w:val="0055133C"/>
    <w:rsid w:val="00581E63"/>
    <w:rsid w:val="00584DB7"/>
    <w:rsid w:val="00593502"/>
    <w:rsid w:val="005A3C92"/>
    <w:rsid w:val="005B34BD"/>
    <w:rsid w:val="005E2231"/>
    <w:rsid w:val="0060239E"/>
    <w:rsid w:val="00612C7C"/>
    <w:rsid w:val="00617585"/>
    <w:rsid w:val="00621628"/>
    <w:rsid w:val="00640699"/>
    <w:rsid w:val="0064496B"/>
    <w:rsid w:val="00645B76"/>
    <w:rsid w:val="006468B7"/>
    <w:rsid w:val="00647DC3"/>
    <w:rsid w:val="00662EF9"/>
    <w:rsid w:val="0067334C"/>
    <w:rsid w:val="00695DA9"/>
    <w:rsid w:val="006B1AA0"/>
    <w:rsid w:val="006F524D"/>
    <w:rsid w:val="0070306C"/>
    <w:rsid w:val="007306B2"/>
    <w:rsid w:val="007406D5"/>
    <w:rsid w:val="00765075"/>
    <w:rsid w:val="00781B9C"/>
    <w:rsid w:val="00782426"/>
    <w:rsid w:val="007A39CC"/>
    <w:rsid w:val="007A778E"/>
    <w:rsid w:val="007B7070"/>
    <w:rsid w:val="007C5B00"/>
    <w:rsid w:val="007E0333"/>
    <w:rsid w:val="008156F5"/>
    <w:rsid w:val="00820A7A"/>
    <w:rsid w:val="00832B42"/>
    <w:rsid w:val="00867C33"/>
    <w:rsid w:val="00874E22"/>
    <w:rsid w:val="008D2971"/>
    <w:rsid w:val="008F7014"/>
    <w:rsid w:val="009006B7"/>
    <w:rsid w:val="00913ACC"/>
    <w:rsid w:val="00921D91"/>
    <w:rsid w:val="00944909"/>
    <w:rsid w:val="00970BE3"/>
    <w:rsid w:val="00972A1A"/>
    <w:rsid w:val="00993F92"/>
    <w:rsid w:val="009C1182"/>
    <w:rsid w:val="009D440A"/>
    <w:rsid w:val="009F5BD1"/>
    <w:rsid w:val="00A13BD1"/>
    <w:rsid w:val="00A272B0"/>
    <w:rsid w:val="00A33E24"/>
    <w:rsid w:val="00A36E20"/>
    <w:rsid w:val="00A471E6"/>
    <w:rsid w:val="00A75B40"/>
    <w:rsid w:val="00A80B3F"/>
    <w:rsid w:val="00A81E72"/>
    <w:rsid w:val="00A9238C"/>
    <w:rsid w:val="00A933E3"/>
    <w:rsid w:val="00AB5AA4"/>
    <w:rsid w:val="00AC521B"/>
    <w:rsid w:val="00AD1325"/>
    <w:rsid w:val="00AD30AA"/>
    <w:rsid w:val="00AD6678"/>
    <w:rsid w:val="00AD7942"/>
    <w:rsid w:val="00AE021C"/>
    <w:rsid w:val="00AE68B8"/>
    <w:rsid w:val="00AF07C7"/>
    <w:rsid w:val="00AF74DB"/>
    <w:rsid w:val="00B465C3"/>
    <w:rsid w:val="00B6113B"/>
    <w:rsid w:val="00B72155"/>
    <w:rsid w:val="00B847DD"/>
    <w:rsid w:val="00B87A47"/>
    <w:rsid w:val="00BC6797"/>
    <w:rsid w:val="00BD46AB"/>
    <w:rsid w:val="00BD795C"/>
    <w:rsid w:val="00C01D6C"/>
    <w:rsid w:val="00C14E04"/>
    <w:rsid w:val="00C36731"/>
    <w:rsid w:val="00C3732E"/>
    <w:rsid w:val="00C40BC5"/>
    <w:rsid w:val="00CC72F6"/>
    <w:rsid w:val="00CD508A"/>
    <w:rsid w:val="00CE38C6"/>
    <w:rsid w:val="00CE676A"/>
    <w:rsid w:val="00D12D49"/>
    <w:rsid w:val="00D16F2D"/>
    <w:rsid w:val="00D32277"/>
    <w:rsid w:val="00D33BEC"/>
    <w:rsid w:val="00D45DE1"/>
    <w:rsid w:val="00D45ED0"/>
    <w:rsid w:val="00D9281B"/>
    <w:rsid w:val="00DA5230"/>
    <w:rsid w:val="00DB40D1"/>
    <w:rsid w:val="00E01677"/>
    <w:rsid w:val="00E1176F"/>
    <w:rsid w:val="00E14DC8"/>
    <w:rsid w:val="00E233BD"/>
    <w:rsid w:val="00E2627F"/>
    <w:rsid w:val="00E266F4"/>
    <w:rsid w:val="00E330C4"/>
    <w:rsid w:val="00E41EE6"/>
    <w:rsid w:val="00E50B65"/>
    <w:rsid w:val="00E75D8F"/>
    <w:rsid w:val="00EC35DE"/>
    <w:rsid w:val="00ED3CC7"/>
    <w:rsid w:val="00F039B5"/>
    <w:rsid w:val="00F05759"/>
    <w:rsid w:val="00F136A0"/>
    <w:rsid w:val="00F605CE"/>
    <w:rsid w:val="00F7108C"/>
    <w:rsid w:val="00F72289"/>
    <w:rsid w:val="00FB52E1"/>
    <w:rsid w:val="00FE03DA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2218A3-3D76-4FCF-9D00-501B75B4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C6"/>
    <w:pPr>
      <w:spacing w:before="60" w:after="6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F54F8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B0218"/>
    <w:pPr>
      <w:keepNext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0218"/>
    <w:pPr>
      <w:keepNext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74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4CC6"/>
    <w:pPr>
      <w:tabs>
        <w:tab w:val="center" w:pos="4320"/>
        <w:tab w:val="right" w:pos="8640"/>
      </w:tabs>
    </w:pPr>
    <w:rPr>
      <w:sz w:val="16"/>
    </w:rPr>
  </w:style>
  <w:style w:type="table" w:styleId="TableGrid">
    <w:name w:val="Table Grid"/>
    <w:basedOn w:val="TableNormal"/>
    <w:rsid w:val="00AF7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64CC6"/>
    <w:rPr>
      <w:rFonts w:ascii="Arial" w:hAnsi="Arial"/>
      <w:color w:val="0000FF"/>
      <w:sz w:val="16"/>
      <w:u w:val="single"/>
    </w:rPr>
  </w:style>
  <w:style w:type="paragraph" w:styleId="NormalWeb">
    <w:name w:val="Normal (Web)"/>
    <w:basedOn w:val="Normal"/>
    <w:uiPriority w:val="99"/>
    <w:semiHidden/>
    <w:unhideWhenUsed/>
    <w:rsid w:val="00135858"/>
    <w:pPr>
      <w:spacing w:before="100" w:beforeAutospacing="1" w:after="100" w:afterAutospacing="1"/>
    </w:pPr>
    <w:rPr>
      <w:rFonts w:ascii="Times New Roman" w:hAnsi="Times New Roman"/>
      <w:sz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3585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233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33B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User\Desktop\www.opstina.nevesinje" TargetMode="External"/><Relationship Id="rId1" Type="http://schemas.openxmlformats.org/officeDocument/2006/relationships/hyperlink" Target="file:///C:\Users\User\Desktop\opstinan@te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Memo_Nac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Memo_Nacelnik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СРПСКА</vt:lpstr>
    </vt:vector>
  </TitlesOfParts>
  <Company>Intersoft</Company>
  <LinksUpToDate>false</LinksUpToDate>
  <CharactersWithSpaces>1189</CharactersWithSpaces>
  <SharedDoc>false</SharedDoc>
  <HLinks>
    <vt:vector size="12" baseType="variant"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../My Documents/www.opstina.nevesinje</vt:lpwstr>
      </vt:variant>
      <vt:variant>
        <vt:lpwstr/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../My Documents/opstinan@teol.net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creator>Acer</dc:creator>
  <cp:lastModifiedBy>Milka Nastic</cp:lastModifiedBy>
  <cp:revision>2</cp:revision>
  <cp:lastPrinted>2022-11-17T06:54:00Z</cp:lastPrinted>
  <dcterms:created xsi:type="dcterms:W3CDTF">2023-11-17T11:40:00Z</dcterms:created>
  <dcterms:modified xsi:type="dcterms:W3CDTF">2023-11-17T11:40:00Z</dcterms:modified>
</cp:coreProperties>
</file>